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0108F" w14:textId="0D0CB249" w:rsidR="000979C0" w:rsidRDefault="000979C0" w:rsidP="000979C0">
      <w:pPr>
        <w:tabs>
          <w:tab w:val="left" w:pos="0"/>
          <w:tab w:val="left" w:pos="547"/>
          <w:tab w:val="left" w:pos="936"/>
          <w:tab w:val="left" w:pos="1440"/>
          <w:tab w:val="left" w:pos="1987"/>
        </w:tabs>
        <w:jc w:val="center"/>
        <w:rPr>
          <w:b/>
          <w:color w:val="FF0000"/>
        </w:rPr>
      </w:pPr>
      <w:r>
        <w:rPr>
          <w:b/>
          <w:color w:val="FF0000"/>
        </w:rPr>
        <w:t>THIS OPINION SHELL MUST BE USED FOR 12-31-21 &amp; SUBSEQUENT FYEs.</w:t>
      </w:r>
      <w:r w:rsidR="00287980">
        <w:rPr>
          <w:rStyle w:val="EndnoteReference"/>
          <w:b/>
          <w:color w:val="FF0000"/>
        </w:rPr>
        <w:endnoteReference w:id="1"/>
      </w:r>
    </w:p>
    <w:p w14:paraId="0D87FF4A" w14:textId="77777777" w:rsidR="000979C0" w:rsidRDefault="000979C0" w:rsidP="000979C0">
      <w:pPr>
        <w:tabs>
          <w:tab w:val="left" w:pos="0"/>
          <w:tab w:val="left" w:pos="547"/>
          <w:tab w:val="left" w:pos="936"/>
          <w:tab w:val="left" w:pos="1440"/>
          <w:tab w:val="left" w:pos="1987"/>
        </w:tabs>
        <w:jc w:val="center"/>
        <w:rPr>
          <w:b/>
        </w:rPr>
      </w:pPr>
    </w:p>
    <w:p w14:paraId="35597C58" w14:textId="790A9A76" w:rsidR="000979C0" w:rsidRDefault="000979C0" w:rsidP="000979C0">
      <w:pPr>
        <w:tabs>
          <w:tab w:val="left" w:pos="0"/>
          <w:tab w:val="left" w:pos="547"/>
          <w:tab w:val="left" w:pos="936"/>
          <w:tab w:val="left" w:pos="1440"/>
          <w:tab w:val="left" w:pos="1987"/>
        </w:tabs>
        <w:jc w:val="center"/>
        <w:rPr>
          <w:b/>
          <w:color w:val="002060"/>
        </w:rPr>
      </w:pPr>
      <w:r>
        <w:rPr>
          <w:b/>
          <w:color w:val="002060"/>
        </w:rPr>
        <w:t>Example</w:t>
      </w:r>
      <w:r w:rsidR="00152E6D">
        <w:rPr>
          <w:b/>
          <w:color w:val="002060"/>
        </w:rPr>
        <w:t xml:space="preserve"> A-17 </w:t>
      </w:r>
      <w:r>
        <w:rPr>
          <w:b/>
          <w:color w:val="002060"/>
        </w:rPr>
        <w:t>(SLG Chapter 17.10</w:t>
      </w:r>
      <w:r w:rsidR="00FE7890">
        <w:rPr>
          <w:b/>
          <w:color w:val="002060"/>
        </w:rPr>
        <w:t>0</w:t>
      </w:r>
      <w:r>
        <w:rPr>
          <w:b/>
          <w:color w:val="002060"/>
        </w:rPr>
        <w:t>):  Unmodified Opinions on Departmental Financial Statements</w:t>
      </w:r>
      <w:r>
        <w:rPr>
          <w:rStyle w:val="EndnoteReference"/>
          <w:b/>
          <w:color w:val="002060"/>
        </w:rPr>
        <w:endnoteReference w:id="2"/>
      </w:r>
      <w:r>
        <w:rPr>
          <w:b/>
          <w:color w:val="002060"/>
        </w:rPr>
        <w:t xml:space="preserve"> </w:t>
      </w:r>
    </w:p>
    <w:p w14:paraId="45041A3B" w14:textId="77777777" w:rsidR="000979C0" w:rsidRDefault="000979C0" w:rsidP="000979C0">
      <w:pPr>
        <w:tabs>
          <w:tab w:val="left" w:pos="0"/>
          <w:tab w:val="left" w:pos="547"/>
          <w:tab w:val="left" w:pos="936"/>
          <w:tab w:val="left" w:pos="1440"/>
          <w:tab w:val="left" w:pos="1987"/>
        </w:tabs>
        <w:jc w:val="center"/>
        <w:rPr>
          <w:b/>
        </w:rPr>
      </w:pPr>
    </w:p>
    <w:p w14:paraId="496F103E" w14:textId="437980A3" w:rsidR="000979C0" w:rsidRDefault="000979C0" w:rsidP="000979C0">
      <w:pPr>
        <w:tabs>
          <w:tab w:val="left" w:pos="0"/>
          <w:tab w:val="left" w:pos="547"/>
          <w:tab w:val="left" w:pos="936"/>
          <w:tab w:val="left" w:pos="1440"/>
          <w:tab w:val="left" w:pos="1987"/>
        </w:tabs>
        <w:jc w:val="center"/>
        <w:rPr>
          <w:b/>
        </w:rPr>
      </w:pPr>
    </w:p>
    <w:p w14:paraId="44CEE6F3" w14:textId="6B3E574F" w:rsidR="000979C0" w:rsidRDefault="000979C0" w:rsidP="000979C0">
      <w:pPr>
        <w:tabs>
          <w:tab w:val="left" w:pos="0"/>
          <w:tab w:val="left" w:pos="547"/>
          <w:tab w:val="left" w:pos="936"/>
          <w:tab w:val="left" w:pos="1440"/>
          <w:tab w:val="left" w:pos="1987"/>
        </w:tabs>
        <w:jc w:val="center"/>
        <w:rPr>
          <w:b/>
        </w:rPr>
      </w:pPr>
      <w:r>
        <w:rPr>
          <w:b/>
        </w:rPr>
        <w:t>INDEPENDENT AUDITOR’S REPORT</w:t>
      </w:r>
      <w:r w:rsidR="005D5A5D">
        <w:rPr>
          <w:b/>
        </w:rPr>
        <w:t xml:space="preserve"> </w:t>
      </w:r>
      <w:r>
        <w:rPr>
          <w:rStyle w:val="EndnoteReference"/>
          <w:b/>
        </w:rPr>
        <w:endnoteReference w:id="3"/>
      </w:r>
    </w:p>
    <w:p w14:paraId="507EDC9B" w14:textId="77777777" w:rsidR="000979C0" w:rsidRDefault="000979C0" w:rsidP="000979C0">
      <w:pPr>
        <w:tabs>
          <w:tab w:val="left" w:pos="0"/>
          <w:tab w:val="left" w:pos="547"/>
          <w:tab w:val="left" w:pos="936"/>
          <w:tab w:val="left" w:pos="1440"/>
          <w:tab w:val="left" w:pos="1987"/>
        </w:tabs>
      </w:pPr>
    </w:p>
    <w:p w14:paraId="2DE20877" w14:textId="77777777" w:rsidR="000979C0" w:rsidRDefault="000979C0" w:rsidP="000979C0">
      <w:pPr>
        <w:tabs>
          <w:tab w:val="left" w:pos="0"/>
          <w:tab w:val="left" w:pos="547"/>
          <w:tab w:val="left" w:pos="936"/>
          <w:tab w:val="left" w:pos="1440"/>
          <w:tab w:val="left" w:pos="1987"/>
        </w:tabs>
      </w:pPr>
    </w:p>
    <w:p w14:paraId="536B951F" w14:textId="77777777" w:rsidR="000979C0" w:rsidRDefault="000979C0" w:rsidP="000979C0">
      <w:pPr>
        <w:tabs>
          <w:tab w:val="left" w:pos="0"/>
          <w:tab w:val="left" w:pos="547"/>
          <w:tab w:val="left" w:pos="936"/>
          <w:tab w:val="left" w:pos="1440"/>
          <w:tab w:val="left" w:pos="1987"/>
        </w:tabs>
      </w:pPr>
    </w:p>
    <w:p w14:paraId="6144A292" w14:textId="77777777" w:rsidR="000979C0" w:rsidRDefault="000979C0" w:rsidP="000979C0">
      <w:pPr>
        <w:tabs>
          <w:tab w:val="left" w:pos="0"/>
          <w:tab w:val="left" w:pos="547"/>
          <w:tab w:val="left" w:pos="936"/>
          <w:tab w:val="left" w:pos="1440"/>
          <w:tab w:val="left" w:pos="1987"/>
        </w:tabs>
        <w:rPr>
          <w:u w:val="single"/>
        </w:rPr>
      </w:pPr>
      <w:r>
        <w:rPr>
          <w:highlight w:val="lightGray"/>
        </w:rPr>
        <w:t>Entity Name</w:t>
      </w:r>
    </w:p>
    <w:p w14:paraId="211DB2DA" w14:textId="77777777" w:rsidR="000979C0" w:rsidRDefault="000979C0" w:rsidP="000979C0">
      <w:pPr>
        <w:tabs>
          <w:tab w:val="left" w:pos="0"/>
          <w:tab w:val="left" w:pos="547"/>
          <w:tab w:val="left" w:pos="936"/>
          <w:tab w:val="left" w:pos="1440"/>
          <w:tab w:val="left" w:pos="1987"/>
        </w:tabs>
        <w:rPr>
          <w:color w:val="000000"/>
        </w:rPr>
      </w:pPr>
      <w:r>
        <w:rPr>
          <w:rStyle w:val="footnoteref"/>
          <w:color w:val="000000"/>
          <w:highlight w:val="lightGray"/>
        </w:rPr>
        <w:t>County Name</w:t>
      </w:r>
    </w:p>
    <w:p w14:paraId="0B6319AF" w14:textId="77777777" w:rsidR="000979C0" w:rsidRDefault="000979C0" w:rsidP="000979C0">
      <w:pPr>
        <w:tabs>
          <w:tab w:val="left" w:pos="0"/>
          <w:tab w:val="left" w:pos="547"/>
          <w:tab w:val="left" w:pos="936"/>
          <w:tab w:val="left" w:pos="1440"/>
          <w:tab w:val="left" w:pos="1987"/>
        </w:tabs>
        <w:rPr>
          <w:rStyle w:val="footnoteref"/>
        </w:rPr>
      </w:pPr>
      <w:r>
        <w:rPr>
          <w:rStyle w:val="footnoteref"/>
          <w:highlight w:val="lightGray"/>
        </w:rPr>
        <w:t>Street Address</w:t>
      </w:r>
    </w:p>
    <w:p w14:paraId="73DD02CC" w14:textId="77777777" w:rsidR="000979C0" w:rsidRDefault="000979C0" w:rsidP="000979C0">
      <w:pPr>
        <w:tabs>
          <w:tab w:val="left" w:pos="0"/>
          <w:tab w:val="left" w:pos="547"/>
          <w:tab w:val="left" w:pos="936"/>
          <w:tab w:val="left" w:pos="1440"/>
          <w:tab w:val="left" w:pos="1987"/>
        </w:tabs>
        <w:rPr>
          <w:rStyle w:val="footnoteref"/>
        </w:rPr>
      </w:pPr>
      <w:r>
        <w:rPr>
          <w:rStyle w:val="footnoteref"/>
          <w:highlight w:val="lightGray"/>
        </w:rPr>
        <w:t>City</w:t>
      </w:r>
      <w:r>
        <w:rPr>
          <w:rStyle w:val="footnoteref"/>
        </w:rPr>
        <w:t xml:space="preserve">, Ohio </w:t>
      </w:r>
      <w:r>
        <w:rPr>
          <w:rStyle w:val="footnoteref"/>
          <w:highlight w:val="lightGray"/>
        </w:rPr>
        <w:t>Zip Code</w:t>
      </w:r>
    </w:p>
    <w:p w14:paraId="00C13D1B" w14:textId="77777777" w:rsidR="000979C0" w:rsidRDefault="000979C0" w:rsidP="000979C0">
      <w:pPr>
        <w:tabs>
          <w:tab w:val="left" w:pos="0"/>
          <w:tab w:val="left" w:pos="547"/>
          <w:tab w:val="left" w:pos="936"/>
          <w:tab w:val="left" w:pos="1440"/>
          <w:tab w:val="left" w:pos="1987"/>
        </w:tabs>
        <w:rPr>
          <w:rStyle w:val="footnoteref"/>
        </w:rPr>
      </w:pPr>
    </w:p>
    <w:p w14:paraId="1051E4FE" w14:textId="77777777" w:rsidR="000979C0" w:rsidRDefault="000979C0" w:rsidP="000979C0">
      <w:pPr>
        <w:tabs>
          <w:tab w:val="left" w:pos="0"/>
          <w:tab w:val="left" w:pos="547"/>
          <w:tab w:val="left" w:pos="936"/>
          <w:tab w:val="left" w:pos="1440"/>
          <w:tab w:val="left" w:pos="1987"/>
        </w:tabs>
        <w:rPr>
          <w:rStyle w:val="footnoteref"/>
        </w:rPr>
      </w:pPr>
    </w:p>
    <w:p w14:paraId="30CA8FE2" w14:textId="77777777" w:rsidR="000979C0" w:rsidRDefault="000979C0" w:rsidP="000979C0">
      <w:pPr>
        <w:tabs>
          <w:tab w:val="left" w:pos="0"/>
          <w:tab w:val="left" w:pos="547"/>
          <w:tab w:val="left" w:pos="936"/>
          <w:tab w:val="left" w:pos="1440"/>
          <w:tab w:val="left" w:pos="1987"/>
        </w:tabs>
        <w:rPr>
          <w:rStyle w:val="footnoteref"/>
        </w:rPr>
      </w:pPr>
      <w:r>
        <w:rPr>
          <w:rStyle w:val="footnoteref"/>
        </w:rPr>
        <w:t xml:space="preserve">To the </w:t>
      </w:r>
      <w:r>
        <w:rPr>
          <w:rStyle w:val="footnoteref"/>
          <w:highlight w:val="lightGray"/>
        </w:rPr>
        <w:t>Governing Body Type</w:t>
      </w:r>
      <w:r>
        <w:rPr>
          <w:rStyle w:val="footnoteref"/>
        </w:rPr>
        <w:t>:</w:t>
      </w:r>
    </w:p>
    <w:p w14:paraId="65FEAB80" w14:textId="77777777" w:rsidR="000979C0" w:rsidRDefault="000979C0" w:rsidP="000979C0">
      <w:pPr>
        <w:tabs>
          <w:tab w:val="left" w:pos="0"/>
          <w:tab w:val="left" w:pos="547"/>
          <w:tab w:val="left" w:pos="936"/>
          <w:tab w:val="left" w:pos="1440"/>
          <w:tab w:val="left" w:pos="1987"/>
        </w:tabs>
        <w:jc w:val="both"/>
        <w:rPr>
          <w:color w:val="000000"/>
        </w:rPr>
      </w:pPr>
    </w:p>
    <w:p w14:paraId="76064040" w14:textId="77777777" w:rsidR="000979C0" w:rsidRDefault="000979C0" w:rsidP="000979C0">
      <w:pPr>
        <w:widowControl w:val="0"/>
        <w:tabs>
          <w:tab w:val="left" w:pos="0"/>
          <w:tab w:val="left" w:pos="547"/>
          <w:tab w:val="left" w:pos="936"/>
          <w:tab w:val="left" w:pos="1440"/>
          <w:tab w:val="left" w:pos="1987"/>
        </w:tabs>
        <w:autoSpaceDE w:val="0"/>
        <w:autoSpaceDN w:val="0"/>
        <w:adjustRightInd w:val="0"/>
        <w:rPr>
          <w:b/>
          <w:i/>
        </w:rPr>
      </w:pPr>
      <w:r>
        <w:rPr>
          <w:b/>
          <w:i/>
        </w:rPr>
        <w:t>Report on the Audit of the Financial Statements</w:t>
      </w:r>
    </w:p>
    <w:p w14:paraId="68DBCB3D" w14:textId="77777777" w:rsidR="000979C0" w:rsidRDefault="000979C0" w:rsidP="000979C0">
      <w:pPr>
        <w:widowControl w:val="0"/>
        <w:tabs>
          <w:tab w:val="left" w:pos="0"/>
          <w:tab w:val="left" w:pos="547"/>
          <w:tab w:val="left" w:pos="936"/>
          <w:tab w:val="left" w:pos="1440"/>
          <w:tab w:val="left" w:pos="1987"/>
        </w:tabs>
        <w:autoSpaceDE w:val="0"/>
        <w:autoSpaceDN w:val="0"/>
        <w:adjustRightInd w:val="0"/>
        <w:rPr>
          <w:b/>
          <w:i/>
        </w:rPr>
      </w:pPr>
    </w:p>
    <w:p w14:paraId="5310C3E4" w14:textId="77777777" w:rsidR="000979C0" w:rsidRDefault="000979C0" w:rsidP="000979C0">
      <w:pPr>
        <w:tabs>
          <w:tab w:val="left" w:pos="0"/>
          <w:tab w:val="left" w:pos="547"/>
          <w:tab w:val="left" w:pos="936"/>
          <w:tab w:val="left" w:pos="1440"/>
          <w:tab w:val="left" w:pos="1987"/>
        </w:tabs>
        <w:jc w:val="both"/>
        <w:rPr>
          <w:b/>
          <w:i/>
        </w:rPr>
      </w:pPr>
      <w:r>
        <w:rPr>
          <w:b/>
          <w:i/>
        </w:rPr>
        <w:t xml:space="preserve">Opinions </w:t>
      </w:r>
    </w:p>
    <w:p w14:paraId="4537EEC6" w14:textId="77777777" w:rsidR="000979C0" w:rsidRDefault="000979C0" w:rsidP="000979C0">
      <w:pPr>
        <w:widowControl w:val="0"/>
        <w:tabs>
          <w:tab w:val="left" w:pos="0"/>
          <w:tab w:val="left" w:pos="547"/>
          <w:tab w:val="left" w:pos="936"/>
          <w:tab w:val="left" w:pos="1440"/>
          <w:tab w:val="left" w:pos="1987"/>
        </w:tabs>
        <w:autoSpaceDE w:val="0"/>
        <w:autoSpaceDN w:val="0"/>
        <w:adjustRightInd w:val="0"/>
        <w:rPr>
          <w:color w:val="000000"/>
        </w:rPr>
      </w:pPr>
    </w:p>
    <w:p w14:paraId="0DCFFFD1" w14:textId="51A0BD8C" w:rsidR="000979C0" w:rsidRDefault="000979C0" w:rsidP="000979C0">
      <w:pPr>
        <w:widowControl w:val="0"/>
        <w:tabs>
          <w:tab w:val="left" w:pos="0"/>
          <w:tab w:val="left" w:pos="547"/>
          <w:tab w:val="left" w:pos="936"/>
          <w:tab w:val="left" w:pos="1440"/>
          <w:tab w:val="left" w:pos="1987"/>
        </w:tabs>
        <w:autoSpaceDE w:val="0"/>
        <w:autoSpaceDN w:val="0"/>
        <w:adjustRightInd w:val="0"/>
        <w:jc w:val="both"/>
      </w:pPr>
      <w:r>
        <w:t xml:space="preserve">We have audited the financial statements of </w:t>
      </w:r>
      <w:r>
        <w:rPr>
          <w:highlight w:val="lightGray"/>
        </w:rPr>
        <w:t>the governmental activities</w:t>
      </w:r>
      <w:r>
        <w:t xml:space="preserve">, </w:t>
      </w:r>
      <w:r>
        <w:rPr>
          <w:highlight w:val="lightGray"/>
        </w:rPr>
        <w:t>the business type activities</w:t>
      </w:r>
      <w:r>
        <w:t xml:space="preserve">, </w:t>
      </w:r>
      <w:r>
        <w:rPr>
          <w:highlight w:val="lightGray"/>
        </w:rPr>
        <w:t>each / the major fund</w:t>
      </w:r>
      <w:r>
        <w:t xml:space="preserve">, </w:t>
      </w:r>
      <w:r>
        <w:rPr>
          <w:highlight w:val="lightGray"/>
        </w:rPr>
        <w:t>and the aggregate remaining fund information</w:t>
      </w:r>
      <w:r>
        <w:rPr>
          <w:rStyle w:val="EndnoteReference"/>
        </w:rPr>
        <w:endnoteReference w:id="4"/>
      </w:r>
      <w:r>
        <w:t xml:space="preserve"> of the </w:t>
      </w:r>
      <w:r>
        <w:rPr>
          <w:highlight w:val="lightGray"/>
        </w:rPr>
        <w:t>Department Name</w:t>
      </w:r>
      <w:r>
        <w:t xml:space="preserve"> of </w:t>
      </w:r>
      <w:r>
        <w:rPr>
          <w:highlight w:val="lightGray"/>
        </w:rPr>
        <w:t>Entity Name</w:t>
      </w:r>
      <w:r>
        <w:rPr>
          <w:rStyle w:val="footnoteref"/>
          <w:color w:val="000000"/>
        </w:rPr>
        <w:t xml:space="preserve">, </w:t>
      </w:r>
      <w:r>
        <w:rPr>
          <w:rStyle w:val="footnoteref"/>
          <w:color w:val="000000"/>
          <w:highlight w:val="lightGray"/>
        </w:rPr>
        <w:t>County Name</w:t>
      </w:r>
      <w:r>
        <w:t xml:space="preserve">, Ohio (the </w:t>
      </w:r>
      <w:r>
        <w:rPr>
          <w:highlight w:val="lightGray"/>
        </w:rPr>
        <w:t>Entity Type</w:t>
      </w:r>
      <w:r>
        <w:t>),</w:t>
      </w:r>
      <w:r>
        <w:rPr>
          <w:vertAlign w:val="superscript"/>
        </w:rPr>
        <w:t xml:space="preserve"> </w:t>
      </w:r>
      <w:r>
        <w:t xml:space="preserve">as of and for the year ended </w:t>
      </w:r>
      <w:r>
        <w:rPr>
          <w:highlight w:val="lightGray"/>
        </w:rPr>
        <w:t>FYE Date</w:t>
      </w:r>
      <w:r>
        <w:t xml:space="preserve">, and the related notes to the financial statements, </w:t>
      </w:r>
      <w:r w:rsidR="00FE7890">
        <w:t xml:space="preserve">which collectively comprise the </w:t>
      </w:r>
      <w:r w:rsidR="00FE7890">
        <w:rPr>
          <w:highlight w:val="lightGray"/>
        </w:rPr>
        <w:t>Department Name</w:t>
      </w:r>
      <w:r w:rsidR="00FE7890">
        <w:t xml:space="preserve">’s basic financial statements </w:t>
      </w:r>
      <w:r>
        <w:t>as listed in the table of contents.</w:t>
      </w:r>
    </w:p>
    <w:p w14:paraId="7F95BF40" w14:textId="77777777" w:rsidR="000979C0" w:rsidRDefault="000979C0" w:rsidP="000979C0">
      <w:pPr>
        <w:tabs>
          <w:tab w:val="left" w:pos="0"/>
          <w:tab w:val="left" w:pos="547"/>
          <w:tab w:val="left" w:pos="936"/>
          <w:tab w:val="left" w:pos="1440"/>
          <w:tab w:val="left" w:pos="1987"/>
        </w:tabs>
        <w:jc w:val="both"/>
      </w:pPr>
    </w:p>
    <w:p w14:paraId="2ED701A6" w14:textId="66CFB815" w:rsidR="000979C0" w:rsidRDefault="000979C0" w:rsidP="000979C0">
      <w:pPr>
        <w:tabs>
          <w:tab w:val="left" w:pos="0"/>
          <w:tab w:val="left" w:pos="547"/>
          <w:tab w:val="left" w:pos="936"/>
          <w:tab w:val="left" w:pos="1440"/>
          <w:tab w:val="left" w:pos="1987"/>
        </w:tabs>
        <w:jc w:val="both"/>
      </w:pPr>
      <w:r>
        <w:t xml:space="preserve">In our opinion, the accompanying financial statements referred to above present fairly, in all material respects, the respective financial position of the </w:t>
      </w:r>
      <w:r>
        <w:rPr>
          <w:highlight w:val="lightGray"/>
        </w:rPr>
        <w:t>governmental activities</w:t>
      </w:r>
      <w:r>
        <w:t xml:space="preserve">, </w:t>
      </w:r>
      <w:r>
        <w:rPr>
          <w:highlight w:val="lightGray"/>
        </w:rPr>
        <w:t>the business type activities</w:t>
      </w:r>
      <w:r>
        <w:t xml:space="preserve">, </w:t>
      </w:r>
      <w:r>
        <w:rPr>
          <w:highlight w:val="lightGray"/>
        </w:rPr>
        <w:t>each / the major fund</w:t>
      </w:r>
      <w:r>
        <w:t xml:space="preserve">, </w:t>
      </w:r>
      <w:r>
        <w:rPr>
          <w:highlight w:val="lightGray"/>
        </w:rPr>
        <w:t>and the aggregate remaining fund information</w:t>
      </w:r>
      <w:r>
        <w:t xml:space="preserve"> of the </w:t>
      </w:r>
      <w:r>
        <w:rPr>
          <w:highlight w:val="lightGray"/>
        </w:rPr>
        <w:t>Department Name</w:t>
      </w:r>
      <w:r>
        <w:t xml:space="preserve"> of </w:t>
      </w:r>
      <w:r>
        <w:rPr>
          <w:highlight w:val="lightGray"/>
        </w:rPr>
        <w:t>Entity</w:t>
      </w:r>
      <w:r>
        <w:t xml:space="preserve">, as of </w:t>
      </w:r>
      <w:r>
        <w:rPr>
          <w:highlight w:val="lightGray"/>
        </w:rPr>
        <w:t>FYE Date</w:t>
      </w:r>
      <w:r>
        <w:t xml:space="preserve">, and the respective changes in financial position </w:t>
      </w:r>
      <w:r>
        <w:rPr>
          <w:bCs/>
          <w:highlight w:val="lightGray"/>
        </w:rPr>
        <w:t>and where applicable, cash flows</w:t>
      </w:r>
      <w:r>
        <w:rPr>
          <w:bCs/>
        </w:rPr>
        <w:t>,</w:t>
      </w:r>
      <w:r>
        <w:rPr>
          <w:rStyle w:val="EndnoteReference"/>
        </w:rPr>
        <w:endnoteReference w:id="5"/>
      </w:r>
      <w:r>
        <w:rPr>
          <w:b/>
        </w:rPr>
        <w:t xml:space="preserve"> </w:t>
      </w:r>
      <w:r>
        <w:t xml:space="preserve">thereof and the </w:t>
      </w:r>
      <w:r>
        <w:rPr>
          <w:bCs/>
          <w:highlight w:val="lightGray"/>
        </w:rPr>
        <w:t>respective</w:t>
      </w:r>
      <w:r>
        <w:rPr>
          <w:b/>
        </w:rPr>
        <w:t xml:space="preserve"> </w:t>
      </w:r>
      <w:r>
        <w:rPr>
          <w:b/>
          <w:bCs/>
          <w:i/>
          <w:iCs/>
          <w:color w:val="002060"/>
        </w:rPr>
        <w:t>&lt;&lt; delete “respective” if only one budgetary fund comparison</w:t>
      </w:r>
      <w:r>
        <w:t xml:space="preserve"> budgetary comparison</w:t>
      </w:r>
      <w:r>
        <w:rPr>
          <w:bCs/>
          <w:color w:val="000000"/>
          <w:highlight w:val="lightGray"/>
        </w:rPr>
        <w:t>(s)</w:t>
      </w:r>
      <w:r>
        <w:t xml:space="preserve"> for the General and </w:t>
      </w:r>
      <w:r>
        <w:rPr>
          <w:b/>
          <w:bCs/>
          <w:i/>
          <w:iCs/>
          <w:color w:val="002060"/>
        </w:rPr>
        <w:t>&lt;&lt; list major special revenue funds &gt;&gt;</w:t>
      </w:r>
      <w:r>
        <w:rPr>
          <w:rStyle w:val="EndnoteReference"/>
          <w:color w:val="000000"/>
        </w:rPr>
        <w:t xml:space="preserve"> </w:t>
      </w:r>
      <w:r>
        <w:rPr>
          <w:rStyle w:val="EndnoteReference"/>
          <w:color w:val="000000"/>
        </w:rPr>
        <w:endnoteReference w:id="6"/>
      </w:r>
      <w:r>
        <w:t xml:space="preserve"> for the year then ended in accordance with the accounting principles generally accepted in the United States of America. </w:t>
      </w:r>
    </w:p>
    <w:p w14:paraId="0966F97A" w14:textId="77777777" w:rsidR="000979C0" w:rsidRDefault="000979C0" w:rsidP="000979C0">
      <w:pPr>
        <w:tabs>
          <w:tab w:val="left" w:pos="0"/>
          <w:tab w:val="left" w:pos="547"/>
          <w:tab w:val="left" w:pos="936"/>
          <w:tab w:val="left" w:pos="1440"/>
          <w:tab w:val="left" w:pos="1987"/>
        </w:tabs>
        <w:jc w:val="both"/>
      </w:pPr>
    </w:p>
    <w:p w14:paraId="4E7D6B53" w14:textId="77777777" w:rsidR="000979C0" w:rsidRDefault="000979C0" w:rsidP="000979C0">
      <w:pPr>
        <w:pStyle w:val="Default"/>
        <w:rPr>
          <w:rFonts w:ascii="Arial" w:hAnsi="Arial" w:cs="Arial"/>
          <w:b/>
          <w:bCs/>
          <w:i/>
          <w:iCs/>
          <w:sz w:val="20"/>
          <w:szCs w:val="20"/>
        </w:rPr>
      </w:pPr>
      <w:r>
        <w:rPr>
          <w:rFonts w:ascii="Arial" w:hAnsi="Arial" w:cs="Arial"/>
          <w:b/>
          <w:bCs/>
          <w:i/>
          <w:iCs/>
          <w:sz w:val="20"/>
          <w:szCs w:val="20"/>
        </w:rPr>
        <w:t xml:space="preserve">Basis for Opinions </w:t>
      </w:r>
    </w:p>
    <w:p w14:paraId="3C8B3D39" w14:textId="77777777" w:rsidR="000979C0" w:rsidRDefault="000979C0" w:rsidP="000979C0">
      <w:pPr>
        <w:pStyle w:val="Default"/>
        <w:rPr>
          <w:rFonts w:ascii="Arial" w:hAnsi="Arial" w:cs="Arial"/>
          <w:sz w:val="20"/>
          <w:szCs w:val="20"/>
        </w:rPr>
      </w:pPr>
    </w:p>
    <w:p w14:paraId="44B88707" w14:textId="77777777" w:rsidR="000979C0" w:rsidRDefault="000979C0" w:rsidP="000979C0">
      <w:pPr>
        <w:pStyle w:val="Default"/>
        <w:jc w:val="both"/>
        <w:rPr>
          <w:rFonts w:ascii="Arial" w:hAnsi="Arial" w:cs="Arial"/>
          <w:sz w:val="20"/>
          <w:szCs w:val="20"/>
        </w:rPr>
      </w:pPr>
      <w:r>
        <w:rPr>
          <w:rFonts w:ascii="Arial" w:hAnsi="Arial" w:cs="Arial"/>
          <w:sz w:val="20"/>
          <w:szCs w:val="20"/>
        </w:rPr>
        <w:t xml:space="preserve">We conducted our audit in accordance with auditing standards generally accepted in the United States of America (GAAS) and the standards applicable to financial audits contained in </w:t>
      </w:r>
      <w:r>
        <w:rPr>
          <w:rFonts w:ascii="Arial" w:hAnsi="Arial" w:cs="Arial"/>
          <w:i/>
          <w:sz w:val="20"/>
          <w:szCs w:val="20"/>
        </w:rPr>
        <w:t xml:space="preserve">Government Auditing Standards, </w:t>
      </w:r>
      <w:r>
        <w:rPr>
          <w:rFonts w:ascii="Arial" w:hAnsi="Arial" w:cs="Arial"/>
          <w:sz w:val="20"/>
          <w:szCs w:val="20"/>
        </w:rPr>
        <w:t xml:space="preserve">issued by the Comptroller General of the United States.  Our responsibilities under those standards are further described in the </w:t>
      </w:r>
      <w:r>
        <w:rPr>
          <w:rFonts w:ascii="Arial" w:hAnsi="Arial" w:cs="Arial"/>
          <w:i/>
          <w:sz w:val="20"/>
          <w:szCs w:val="20"/>
        </w:rPr>
        <w:t>Auditor’s Responsibilities for the Audit of the Financial Statements</w:t>
      </w:r>
      <w:r>
        <w:rPr>
          <w:rFonts w:ascii="Arial" w:hAnsi="Arial" w:cs="Arial"/>
          <w:sz w:val="20"/>
          <w:szCs w:val="20"/>
        </w:rPr>
        <w:t xml:space="preserve"> section of our report. We are required to be independent of the </w:t>
      </w:r>
      <w:r>
        <w:rPr>
          <w:rFonts w:ascii="Arial" w:hAnsi="Arial" w:cs="Arial"/>
          <w:sz w:val="20"/>
          <w:szCs w:val="20"/>
          <w:highlight w:val="lightGray"/>
        </w:rPr>
        <w:t>Entity Type</w:t>
      </w:r>
      <w:r>
        <w:rPr>
          <w:rFonts w:ascii="Arial" w:hAnsi="Arial" w:cs="Arial"/>
          <w:sz w:val="20"/>
          <w:szCs w:val="20"/>
        </w:rPr>
        <w:t xml:space="preserve">, and to meet our other ethical responsibilities, in accordance with the relevant ethical requirements relating to our audit.  We believe that the audit evidence we have obtained is sufficient and appropriate to provide a basis for our audit opinions. </w:t>
      </w:r>
    </w:p>
    <w:p w14:paraId="7620F0C8" w14:textId="77777777" w:rsidR="000979C0" w:rsidRDefault="000979C0" w:rsidP="000979C0">
      <w:pPr>
        <w:pStyle w:val="Default"/>
        <w:jc w:val="both"/>
        <w:rPr>
          <w:rFonts w:ascii="Arial" w:hAnsi="Arial" w:cs="Arial"/>
          <w:sz w:val="20"/>
          <w:szCs w:val="20"/>
        </w:rPr>
      </w:pPr>
    </w:p>
    <w:p w14:paraId="68C20F4E" w14:textId="77777777" w:rsidR="000979C0" w:rsidRDefault="000979C0" w:rsidP="000979C0">
      <w:pPr>
        <w:tabs>
          <w:tab w:val="left" w:pos="0"/>
          <w:tab w:val="left" w:pos="547"/>
          <w:tab w:val="left" w:pos="936"/>
          <w:tab w:val="left" w:pos="1440"/>
          <w:tab w:val="left" w:pos="1987"/>
        </w:tabs>
        <w:jc w:val="both"/>
        <w:rPr>
          <w:b/>
          <w:i/>
        </w:rPr>
      </w:pPr>
      <w:r>
        <w:rPr>
          <w:b/>
          <w:i/>
        </w:rPr>
        <w:t xml:space="preserve">Emphasis of Matter </w:t>
      </w:r>
    </w:p>
    <w:p w14:paraId="77D21DD7" w14:textId="77777777" w:rsidR="000979C0" w:rsidRDefault="000979C0" w:rsidP="000979C0">
      <w:pPr>
        <w:tabs>
          <w:tab w:val="left" w:pos="0"/>
          <w:tab w:val="left" w:pos="547"/>
          <w:tab w:val="left" w:pos="936"/>
          <w:tab w:val="left" w:pos="1440"/>
          <w:tab w:val="left" w:pos="1987"/>
        </w:tabs>
        <w:jc w:val="both"/>
        <w:rPr>
          <w:b/>
          <w:i/>
        </w:rPr>
      </w:pPr>
    </w:p>
    <w:p w14:paraId="52CFC0A2" w14:textId="77777777" w:rsidR="000979C0" w:rsidRDefault="000979C0" w:rsidP="000979C0">
      <w:pPr>
        <w:tabs>
          <w:tab w:val="left" w:pos="0"/>
          <w:tab w:val="left" w:pos="547"/>
          <w:tab w:val="left" w:pos="936"/>
          <w:tab w:val="left" w:pos="1440"/>
          <w:tab w:val="left" w:pos="1987"/>
        </w:tabs>
        <w:jc w:val="both"/>
        <w:rPr>
          <w:i/>
        </w:rPr>
      </w:pPr>
      <w:r>
        <w:rPr>
          <w:i/>
        </w:rPr>
        <w:t>Presentation</w:t>
      </w:r>
    </w:p>
    <w:p w14:paraId="071DE6B0" w14:textId="77777777" w:rsidR="000979C0" w:rsidRDefault="000979C0" w:rsidP="000979C0">
      <w:pPr>
        <w:tabs>
          <w:tab w:val="left" w:pos="0"/>
          <w:tab w:val="left" w:pos="547"/>
          <w:tab w:val="left" w:pos="936"/>
          <w:tab w:val="left" w:pos="1440"/>
          <w:tab w:val="left" w:pos="1987"/>
        </w:tabs>
        <w:jc w:val="both"/>
        <w:rPr>
          <w:b/>
          <w:i/>
        </w:rPr>
      </w:pPr>
    </w:p>
    <w:p w14:paraId="2127ADA1" w14:textId="77777777" w:rsidR="000979C0" w:rsidRDefault="000979C0" w:rsidP="000979C0">
      <w:pPr>
        <w:tabs>
          <w:tab w:val="left" w:pos="0"/>
          <w:tab w:val="left" w:pos="547"/>
          <w:tab w:val="left" w:pos="936"/>
          <w:tab w:val="left" w:pos="1440"/>
          <w:tab w:val="left" w:pos="1987"/>
        </w:tabs>
        <w:jc w:val="both"/>
      </w:pPr>
      <w:r>
        <w:lastRenderedPageBreak/>
        <w:t xml:space="preserve">As discussed in Note </w:t>
      </w:r>
      <w:r>
        <w:rPr>
          <w:bCs/>
          <w:highlight w:val="lightGray"/>
        </w:rPr>
        <w:t>X</w:t>
      </w:r>
      <w:r>
        <w:t xml:space="preserve">, the financial statements of the </w:t>
      </w:r>
      <w:r>
        <w:rPr>
          <w:highlight w:val="lightGray"/>
        </w:rPr>
        <w:t>Department Name</w:t>
      </w:r>
      <w:r>
        <w:t xml:space="preserve"> of </w:t>
      </w:r>
      <w:r>
        <w:rPr>
          <w:highlight w:val="lightGray"/>
        </w:rPr>
        <w:t>Entity</w:t>
      </w:r>
      <w:r>
        <w:t xml:space="preserve">, are intended to present the financial position, the changes in financial position, </w:t>
      </w:r>
      <w:r>
        <w:rPr>
          <w:bCs/>
          <w:highlight w:val="lightGray"/>
        </w:rPr>
        <w:t>and where applicable cash flows</w:t>
      </w:r>
      <w:r>
        <w:rPr>
          <w:bCs/>
        </w:rPr>
        <w:t>,</w:t>
      </w:r>
      <w:r>
        <w:rPr>
          <w:rStyle w:val="EndnoteReference"/>
          <w:b/>
        </w:rPr>
        <w:endnoteReference w:id="7"/>
      </w:r>
      <w:r>
        <w:t xml:space="preserve"> and the </w:t>
      </w:r>
      <w:r>
        <w:rPr>
          <w:bCs/>
          <w:highlight w:val="lightGray"/>
        </w:rPr>
        <w:t>respective</w:t>
      </w:r>
      <w:r>
        <w:rPr>
          <w:b/>
        </w:rPr>
        <w:t xml:space="preserve"> </w:t>
      </w:r>
      <w:r>
        <w:rPr>
          <w:b/>
          <w:i/>
          <w:iCs/>
          <w:color w:val="002060"/>
        </w:rPr>
        <w:t>&lt;&lt; delete “respective” if only one budgetary fund comparison</w:t>
      </w:r>
      <w:r>
        <w:t xml:space="preserve"> budgetary comparison</w:t>
      </w:r>
      <w:r>
        <w:rPr>
          <w:bCs/>
          <w:color w:val="000000"/>
          <w:highlight w:val="lightGray"/>
        </w:rPr>
        <w:t>(s)</w:t>
      </w:r>
      <w:r>
        <w:rPr>
          <w:b/>
          <w:color w:val="000000"/>
        </w:rPr>
        <w:t xml:space="preserve"> </w:t>
      </w:r>
      <w:r>
        <w:rPr>
          <w:color w:val="000000"/>
        </w:rPr>
        <w:t xml:space="preserve">of only that portion of the governmental activities, the business-type activities, </w:t>
      </w:r>
      <w:r w:rsidRPr="00FE7890">
        <w:rPr>
          <w:color w:val="000000"/>
          <w:highlight w:val="lightGray"/>
        </w:rPr>
        <w:t>each/the</w:t>
      </w:r>
      <w:r>
        <w:rPr>
          <w:color w:val="000000"/>
        </w:rPr>
        <w:t xml:space="preserve"> major fund, and the aggregate remaining fund information</w:t>
      </w:r>
      <w:r>
        <w:t xml:space="preserve"> of the </w:t>
      </w:r>
      <w:r>
        <w:rPr>
          <w:highlight w:val="lightGray"/>
        </w:rPr>
        <w:t>Entity Name</w:t>
      </w:r>
      <w:r>
        <w:t xml:space="preserve"> that is attributable to the transactions of the </w:t>
      </w:r>
      <w:r>
        <w:rPr>
          <w:highlight w:val="lightGray"/>
        </w:rPr>
        <w:t>Department Name</w:t>
      </w:r>
      <w:r>
        <w:t xml:space="preserve">.  They do not purport to, and do not, present fairly the financial position of the </w:t>
      </w:r>
      <w:r>
        <w:rPr>
          <w:highlight w:val="lightGray"/>
        </w:rPr>
        <w:t>Entity Name</w:t>
      </w:r>
      <w:r>
        <w:t xml:space="preserve"> as of </w:t>
      </w:r>
      <w:r>
        <w:rPr>
          <w:highlight w:val="lightGray"/>
        </w:rPr>
        <w:t>FYE Date</w:t>
      </w:r>
      <w:r>
        <w:t xml:space="preserve">, the changes in its financial position </w:t>
      </w:r>
      <w:r w:rsidRPr="00FE7890">
        <w:rPr>
          <w:highlight w:val="lightGray"/>
        </w:rPr>
        <w:t>or, where applicable, cash flows</w:t>
      </w:r>
      <w:r>
        <w:t xml:space="preserve"> or the respective budgetary comparisons for the year then ended in accordance with the accounting principles generally accepted in the United States of America.  Our opinions are not modified with respect to this matter.</w:t>
      </w:r>
    </w:p>
    <w:p w14:paraId="0A3CBC1A" w14:textId="77777777" w:rsidR="000979C0" w:rsidRDefault="000979C0" w:rsidP="000979C0">
      <w:pPr>
        <w:rPr>
          <w:i/>
        </w:rPr>
      </w:pPr>
    </w:p>
    <w:p w14:paraId="5708F747" w14:textId="77777777" w:rsidR="000979C0" w:rsidRDefault="000979C0" w:rsidP="000979C0">
      <w:pPr>
        <w:rPr>
          <w:i/>
        </w:rPr>
      </w:pPr>
      <w:r>
        <w:rPr>
          <w:i/>
        </w:rPr>
        <w:t>Accounting Change</w:t>
      </w:r>
      <w:r>
        <w:rPr>
          <w:b/>
          <w:bCs/>
          <w:i/>
          <w:iCs/>
          <w:vertAlign w:val="superscript"/>
        </w:rPr>
        <w:endnoteReference w:id="8"/>
      </w:r>
    </w:p>
    <w:p w14:paraId="0E0343BA" w14:textId="77777777" w:rsidR="000979C0" w:rsidRDefault="000979C0" w:rsidP="000979C0">
      <w:pPr>
        <w:tabs>
          <w:tab w:val="left" w:pos="0"/>
          <w:tab w:val="left" w:pos="547"/>
          <w:tab w:val="left" w:pos="936"/>
          <w:tab w:val="left" w:pos="1440"/>
          <w:tab w:val="left" w:pos="1987"/>
        </w:tabs>
        <w:jc w:val="both"/>
      </w:pPr>
    </w:p>
    <w:p w14:paraId="2E49DD62" w14:textId="77777777" w:rsidR="000979C0" w:rsidRDefault="000979C0" w:rsidP="000979C0">
      <w:pPr>
        <w:autoSpaceDE w:val="0"/>
        <w:autoSpaceDN w:val="0"/>
        <w:jc w:val="both"/>
      </w:pPr>
      <w:r>
        <w:t xml:space="preserve">As discussed in Note </w:t>
      </w:r>
      <w:r>
        <w:rPr>
          <w:highlight w:val="lightGray"/>
        </w:rPr>
        <w:t>X</w:t>
      </w:r>
      <w:r>
        <w:rPr>
          <w:b/>
          <w:bCs/>
        </w:rPr>
        <w:t xml:space="preserve"> </w:t>
      </w:r>
      <w:r>
        <w:t>to the financial statements, during 20</w:t>
      </w:r>
      <w:r>
        <w:rPr>
          <w:highlight w:val="lightGray"/>
        </w:rPr>
        <w:t>XX</w:t>
      </w:r>
      <w:r>
        <w:t xml:space="preserve">, the </w:t>
      </w:r>
      <w:r>
        <w:rPr>
          <w:highlight w:val="lightGray"/>
        </w:rPr>
        <w:t>Department Name</w:t>
      </w:r>
      <w:r>
        <w:t xml:space="preserve"> adopted new accounting guidance in Governmental Accounting Standards Board (GASB) Statement No. </w:t>
      </w:r>
      <w:r>
        <w:rPr>
          <w:highlight w:val="lightGray"/>
        </w:rPr>
        <w:t>XX</w:t>
      </w:r>
      <w:r w:rsidRPr="00546487">
        <w:rPr>
          <w:color w:val="002060"/>
        </w:rPr>
        <w:t>,</w:t>
      </w:r>
      <w:r w:rsidRPr="00546487">
        <w:rPr>
          <w:i/>
          <w:iCs/>
          <w:color w:val="002060"/>
        </w:rPr>
        <w:t xml:space="preserve"> </w:t>
      </w:r>
      <w:r w:rsidRPr="00C218AA">
        <w:rPr>
          <w:b/>
          <w:bCs/>
          <w:i/>
          <w:iCs/>
          <w:color w:val="002060"/>
        </w:rPr>
        <w:t>include name/title of GASB Statement in italics</w:t>
      </w:r>
      <w:r w:rsidRPr="00C218AA">
        <w:rPr>
          <w:b/>
          <w:bCs/>
          <w:color w:val="002060"/>
        </w:rPr>
        <w:t>.</w:t>
      </w:r>
      <w:r>
        <w:t xml:space="preserve">  Our opinion is not modified with respect to this matter. </w:t>
      </w:r>
    </w:p>
    <w:p w14:paraId="62BED5E3" w14:textId="77777777" w:rsidR="000979C0" w:rsidRDefault="000979C0" w:rsidP="000979C0">
      <w:pPr>
        <w:autoSpaceDE w:val="0"/>
        <w:autoSpaceDN w:val="0"/>
        <w:jc w:val="both"/>
      </w:pPr>
    </w:p>
    <w:p w14:paraId="4E2044C6" w14:textId="77777777" w:rsidR="000979C0" w:rsidRDefault="000979C0" w:rsidP="000979C0">
      <w:pPr>
        <w:autoSpaceDE w:val="0"/>
        <w:autoSpaceDN w:val="0"/>
        <w:jc w:val="both"/>
      </w:pPr>
    </w:p>
    <w:p w14:paraId="46FB3B91" w14:textId="77777777" w:rsidR="000979C0" w:rsidRDefault="000979C0" w:rsidP="000979C0">
      <w:pPr>
        <w:autoSpaceDE w:val="0"/>
        <w:autoSpaceDN w:val="0"/>
        <w:jc w:val="both"/>
        <w:rPr>
          <w:b/>
          <w:i/>
          <w:color w:val="002060"/>
        </w:rPr>
      </w:pPr>
      <w:r>
        <w:rPr>
          <w:b/>
          <w:i/>
          <w:color w:val="002060"/>
        </w:rPr>
        <w:t xml:space="preserve">Insert an Other Matter(s) section here, if required.  See FN </w:t>
      </w:r>
      <w:r>
        <w:rPr>
          <w:rStyle w:val="EndnoteReference"/>
          <w:b/>
          <w:i/>
          <w:color w:val="002060"/>
          <w:vertAlign w:val="baseline"/>
        </w:rPr>
        <w:endnoteReference w:id="9"/>
      </w:r>
      <w:r>
        <w:rPr>
          <w:b/>
          <w:i/>
          <w:color w:val="002060"/>
        </w:rPr>
        <w:t xml:space="preserve"> (Omit if no “other matters” included.)</w:t>
      </w:r>
    </w:p>
    <w:p w14:paraId="2F290923" w14:textId="77777777" w:rsidR="000979C0" w:rsidRDefault="000979C0" w:rsidP="000979C0">
      <w:pPr>
        <w:tabs>
          <w:tab w:val="left" w:pos="0"/>
          <w:tab w:val="left" w:pos="547"/>
          <w:tab w:val="left" w:pos="936"/>
          <w:tab w:val="left" w:pos="1440"/>
          <w:tab w:val="left" w:pos="1987"/>
        </w:tabs>
        <w:jc w:val="both"/>
      </w:pPr>
    </w:p>
    <w:p w14:paraId="545046ED" w14:textId="77777777" w:rsidR="000979C0" w:rsidRDefault="000979C0" w:rsidP="000979C0">
      <w:pPr>
        <w:tabs>
          <w:tab w:val="left" w:pos="0"/>
          <w:tab w:val="left" w:pos="547"/>
          <w:tab w:val="left" w:pos="936"/>
          <w:tab w:val="left" w:pos="1440"/>
          <w:tab w:val="left" w:pos="1987"/>
        </w:tabs>
        <w:jc w:val="both"/>
        <w:rPr>
          <w:b/>
          <w:i/>
        </w:rPr>
      </w:pPr>
      <w:r>
        <w:rPr>
          <w:b/>
          <w:i/>
        </w:rPr>
        <w:t>Responsibilities of Management for the Financial Statements</w:t>
      </w:r>
    </w:p>
    <w:p w14:paraId="26BDC951" w14:textId="77777777" w:rsidR="000979C0" w:rsidRDefault="000979C0" w:rsidP="000979C0">
      <w:pPr>
        <w:tabs>
          <w:tab w:val="left" w:pos="0"/>
          <w:tab w:val="left" w:pos="547"/>
          <w:tab w:val="left" w:pos="936"/>
          <w:tab w:val="left" w:pos="1440"/>
          <w:tab w:val="left" w:pos="1987"/>
        </w:tabs>
        <w:jc w:val="both"/>
        <w:rPr>
          <w:b/>
          <w:i/>
        </w:rPr>
      </w:pPr>
    </w:p>
    <w:p w14:paraId="59E0EC62" w14:textId="77777777" w:rsidR="000979C0" w:rsidRDefault="000979C0" w:rsidP="000979C0">
      <w:pPr>
        <w:tabs>
          <w:tab w:val="left" w:pos="0"/>
          <w:tab w:val="left" w:pos="547"/>
          <w:tab w:val="left" w:pos="936"/>
          <w:tab w:val="left" w:pos="1440"/>
          <w:tab w:val="left" w:pos="1987"/>
        </w:tabs>
        <w:jc w:val="both"/>
      </w:pPr>
      <w:r>
        <w:t>Management is responsible for the preparation and fair presentation of the financial statements in accordance with accounting principles generally accepted in the United States of America, and for the design, implementation, and maintenance of internal control relevant to the preparation and fair presentation of financial statements that are free from material misstatement, whether due to fraud or error.</w:t>
      </w:r>
    </w:p>
    <w:p w14:paraId="24D96224" w14:textId="77777777" w:rsidR="000979C0" w:rsidRDefault="000979C0" w:rsidP="000979C0">
      <w:pPr>
        <w:tabs>
          <w:tab w:val="left" w:pos="0"/>
          <w:tab w:val="left" w:pos="547"/>
          <w:tab w:val="left" w:pos="936"/>
          <w:tab w:val="left" w:pos="1440"/>
          <w:tab w:val="left" w:pos="1987"/>
        </w:tabs>
        <w:jc w:val="both"/>
      </w:pPr>
    </w:p>
    <w:p w14:paraId="4296C031" w14:textId="77777777" w:rsidR="000979C0" w:rsidRDefault="000979C0" w:rsidP="000979C0">
      <w:pPr>
        <w:tabs>
          <w:tab w:val="left" w:pos="0"/>
          <w:tab w:val="left" w:pos="547"/>
          <w:tab w:val="left" w:pos="936"/>
          <w:tab w:val="left" w:pos="1440"/>
          <w:tab w:val="left" w:pos="1987"/>
        </w:tabs>
        <w:jc w:val="both"/>
        <w:rPr>
          <w:b/>
          <w:i/>
        </w:rPr>
      </w:pPr>
      <w:r>
        <w:rPr>
          <w:b/>
          <w:i/>
        </w:rPr>
        <w:t>Auditor's Responsibilities for the Audit of the Financial Statements</w:t>
      </w:r>
    </w:p>
    <w:p w14:paraId="2C57EBB9" w14:textId="77777777" w:rsidR="000979C0" w:rsidRDefault="000979C0" w:rsidP="000979C0">
      <w:pPr>
        <w:jc w:val="both"/>
        <w:rPr>
          <w:highlight w:val="cyan"/>
        </w:rPr>
      </w:pPr>
    </w:p>
    <w:p w14:paraId="43FADC77" w14:textId="77777777" w:rsidR="000979C0" w:rsidRDefault="000979C0" w:rsidP="000979C0">
      <w:pPr>
        <w:pStyle w:val="Default"/>
        <w:jc w:val="both"/>
        <w:rPr>
          <w:rFonts w:ascii="Arial" w:hAnsi="Arial" w:cs="Arial"/>
          <w:sz w:val="20"/>
          <w:szCs w:val="20"/>
        </w:rPr>
      </w:pPr>
      <w:r>
        <w:rPr>
          <w:rFonts w:ascii="Arial" w:hAnsi="Arial" w:cs="Arial"/>
          <w:sz w:val="20"/>
          <w:szCs w:val="20"/>
        </w:rPr>
        <w:t xml:space="preserve">Our objectives are to obtain reasonable assurance about whether the financial statements as a whole are free from material misstatement, whether due to fraud or error, and to issue an auditor’s report that includes our opinions.  Reasonable assurance is a high level of assurance but is not absolute assurance and therefore is not a guarantee that an audit conducted in accordance with GAAS and </w:t>
      </w:r>
      <w:r>
        <w:rPr>
          <w:rFonts w:ascii="Arial" w:hAnsi="Arial" w:cs="Arial"/>
          <w:i/>
          <w:sz w:val="20"/>
          <w:szCs w:val="20"/>
        </w:rPr>
        <w:t>Government Auditing Standards</w:t>
      </w:r>
      <w:r>
        <w:rPr>
          <w:rFonts w:ascii="Arial" w:hAnsi="Arial" w:cs="Arial"/>
          <w:sz w:val="20"/>
          <w:szCs w:val="20"/>
        </w:rPr>
        <w:t xml:space="preserve"> will always detect a material misstatement when it exists.  </w:t>
      </w:r>
      <w:r>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09E8AD48" w14:textId="77777777" w:rsidR="000979C0" w:rsidRDefault="000979C0" w:rsidP="000979C0">
      <w:pPr>
        <w:jc w:val="both"/>
      </w:pPr>
    </w:p>
    <w:p w14:paraId="3E4C53C9" w14:textId="77777777" w:rsidR="000979C0" w:rsidRDefault="000979C0" w:rsidP="000979C0">
      <w:pPr>
        <w:jc w:val="both"/>
      </w:pPr>
      <w:r>
        <w:t xml:space="preserve">In performing an audit in accordance with GAAS and </w:t>
      </w:r>
      <w:r>
        <w:rPr>
          <w:i/>
        </w:rPr>
        <w:t>Government Auditing Standards</w:t>
      </w:r>
      <w:r>
        <w:t xml:space="preserve">, we </w:t>
      </w:r>
    </w:p>
    <w:p w14:paraId="11371B71" w14:textId="77777777" w:rsidR="000979C0" w:rsidRDefault="000979C0" w:rsidP="000979C0">
      <w:pPr>
        <w:jc w:val="both"/>
      </w:pPr>
    </w:p>
    <w:p w14:paraId="0A24743A" w14:textId="77777777" w:rsidR="000979C0" w:rsidRDefault="000979C0" w:rsidP="000979C0">
      <w:pPr>
        <w:pStyle w:val="ListParagraph"/>
        <w:numPr>
          <w:ilvl w:val="0"/>
          <w:numId w:val="1"/>
        </w:numPr>
        <w:ind w:left="540"/>
        <w:jc w:val="both"/>
      </w:pPr>
      <w:r>
        <w:t xml:space="preserve">exercise professional judgment and maintain professional skepticism throughout the audit.  </w:t>
      </w:r>
    </w:p>
    <w:p w14:paraId="338B950F" w14:textId="77777777" w:rsidR="000979C0" w:rsidRDefault="000979C0" w:rsidP="000979C0">
      <w:pPr>
        <w:pStyle w:val="ListParagraph"/>
        <w:ind w:left="540"/>
        <w:jc w:val="both"/>
      </w:pPr>
    </w:p>
    <w:p w14:paraId="0CE23EF0" w14:textId="77777777" w:rsidR="000979C0" w:rsidRDefault="000979C0" w:rsidP="000979C0">
      <w:pPr>
        <w:pStyle w:val="ListParagraph"/>
        <w:numPr>
          <w:ilvl w:val="0"/>
          <w:numId w:val="1"/>
        </w:numPr>
        <w:ind w:left="540"/>
        <w:jc w:val="both"/>
      </w:pPr>
      <w:r>
        <w:t xml:space="preserve">identify and assess the risks of material misstatement of the financial statements, whether due to fraud or error, and design and perform audit procedures responsive to those risks.  Such procedures include examining, on a test basis, evidence regarding the amounts and disclosures in the financial statements. </w:t>
      </w:r>
    </w:p>
    <w:p w14:paraId="5E953289" w14:textId="77777777" w:rsidR="000979C0" w:rsidRDefault="000979C0" w:rsidP="000979C0">
      <w:pPr>
        <w:pStyle w:val="ListParagraph"/>
        <w:ind w:left="540"/>
        <w:jc w:val="both"/>
      </w:pPr>
    </w:p>
    <w:p w14:paraId="1CC09833" w14:textId="77777777" w:rsidR="000979C0" w:rsidRDefault="000979C0" w:rsidP="000979C0">
      <w:pPr>
        <w:pStyle w:val="ListParagraph"/>
        <w:numPr>
          <w:ilvl w:val="0"/>
          <w:numId w:val="1"/>
        </w:numPr>
        <w:ind w:left="540"/>
        <w:jc w:val="both"/>
      </w:pPr>
      <w:r>
        <w:t xml:space="preserve">obtain an understanding of internal control relevant to the audit in order to design audit procedures that are appropriate in the circumstances, but not for the purpose of expressing an opinion on the effectiveness of the </w:t>
      </w:r>
      <w:r>
        <w:rPr>
          <w:highlight w:val="lightGray"/>
        </w:rPr>
        <w:t>Entity Type</w:t>
      </w:r>
      <w:r>
        <w:t xml:space="preserve">’s internal control.   Accordingly, no such opinion is expressed. </w:t>
      </w:r>
    </w:p>
    <w:p w14:paraId="239B9B9E" w14:textId="77777777" w:rsidR="000979C0" w:rsidRDefault="000979C0" w:rsidP="000979C0">
      <w:pPr>
        <w:pStyle w:val="ListParagraph"/>
        <w:ind w:left="540"/>
        <w:jc w:val="both"/>
      </w:pPr>
    </w:p>
    <w:p w14:paraId="23ADD3FE" w14:textId="77777777" w:rsidR="000979C0" w:rsidRDefault="000979C0" w:rsidP="000979C0">
      <w:pPr>
        <w:pStyle w:val="ListParagraph"/>
        <w:numPr>
          <w:ilvl w:val="0"/>
          <w:numId w:val="1"/>
        </w:numPr>
        <w:ind w:left="540"/>
        <w:jc w:val="both"/>
      </w:pPr>
      <w:r>
        <w:t xml:space="preserve">evaluate the appropriateness of accounting policies used and the reasonableness of significant accounting estimates made by management, as well as evaluate the overall presentation of the financial statements. </w:t>
      </w:r>
    </w:p>
    <w:p w14:paraId="5EAA77B6" w14:textId="77777777" w:rsidR="000979C0" w:rsidRDefault="000979C0" w:rsidP="000979C0">
      <w:pPr>
        <w:pStyle w:val="ListParagraph"/>
        <w:ind w:left="540"/>
        <w:jc w:val="both"/>
      </w:pPr>
    </w:p>
    <w:p w14:paraId="4CBF630C" w14:textId="07347E55" w:rsidR="000979C0" w:rsidRDefault="000979C0" w:rsidP="000979C0">
      <w:pPr>
        <w:jc w:val="both"/>
        <w:rPr>
          <w:b/>
          <w:i/>
        </w:rPr>
      </w:pPr>
      <w:r>
        <w:lastRenderedPageBreak/>
        <w:t>We are required to communicate with those charged with governance regarding, among other matters, the planned scope and timing of the audit, significant audit findings, and certain internal control-related matters</w:t>
      </w:r>
      <w:r w:rsidR="00DE777B">
        <w:t xml:space="preserve"> </w:t>
      </w:r>
      <w:r>
        <w:t xml:space="preserve"> </w:t>
      </w:r>
      <w:r w:rsidR="00DE777B" w:rsidRPr="00DE777B">
        <w:t>that we identified during the audit.</w:t>
      </w:r>
    </w:p>
    <w:p w14:paraId="6547ACB5" w14:textId="77777777" w:rsidR="000979C0" w:rsidRDefault="000979C0" w:rsidP="000979C0">
      <w:pPr>
        <w:tabs>
          <w:tab w:val="left" w:pos="0"/>
          <w:tab w:val="left" w:pos="547"/>
          <w:tab w:val="left" w:pos="936"/>
          <w:tab w:val="left" w:pos="1440"/>
          <w:tab w:val="left" w:pos="1987"/>
        </w:tabs>
        <w:jc w:val="both"/>
        <w:rPr>
          <w:b/>
          <w:i/>
        </w:rPr>
      </w:pPr>
    </w:p>
    <w:p w14:paraId="09B9846F" w14:textId="77777777" w:rsidR="000979C0" w:rsidRDefault="000979C0" w:rsidP="000979C0">
      <w:pPr>
        <w:tabs>
          <w:tab w:val="left" w:pos="0"/>
          <w:tab w:val="left" w:pos="547"/>
          <w:tab w:val="left" w:pos="936"/>
          <w:tab w:val="left" w:pos="1440"/>
          <w:tab w:val="left" w:pos="1987"/>
        </w:tabs>
        <w:jc w:val="both"/>
        <w:rPr>
          <w:b/>
          <w:i/>
        </w:rPr>
      </w:pPr>
      <w:r>
        <w:rPr>
          <w:b/>
          <w:i/>
        </w:rPr>
        <w:t xml:space="preserve">Required Supplementary Information </w:t>
      </w:r>
    </w:p>
    <w:p w14:paraId="2D1A4049" w14:textId="77777777" w:rsidR="000979C0" w:rsidRDefault="000979C0" w:rsidP="000979C0">
      <w:pPr>
        <w:tabs>
          <w:tab w:val="left" w:pos="0"/>
          <w:tab w:val="left" w:pos="547"/>
          <w:tab w:val="left" w:pos="936"/>
          <w:tab w:val="left" w:pos="1440"/>
          <w:tab w:val="left" w:pos="1987"/>
        </w:tabs>
        <w:jc w:val="both"/>
        <w:rPr>
          <w:b/>
          <w:i/>
        </w:rPr>
      </w:pPr>
    </w:p>
    <w:p w14:paraId="6320FF91" w14:textId="11EE75F3" w:rsidR="000979C0" w:rsidRDefault="000979C0" w:rsidP="000979C0">
      <w:pPr>
        <w:tabs>
          <w:tab w:val="left" w:pos="0"/>
          <w:tab w:val="left" w:pos="547"/>
          <w:tab w:val="left" w:pos="936"/>
          <w:tab w:val="left" w:pos="1440"/>
          <w:tab w:val="left" w:pos="1987"/>
        </w:tabs>
        <w:jc w:val="both"/>
      </w:pPr>
      <w:r>
        <w:rPr>
          <w:iCs/>
        </w:rPr>
        <w:t>Accounting principles generally accepted in the United States of America</w:t>
      </w:r>
      <w:r>
        <w:rPr>
          <w:i/>
          <w:iCs/>
        </w:rPr>
        <w:t xml:space="preserve"> </w:t>
      </w:r>
      <w:r>
        <w:t xml:space="preserve">require that the </w:t>
      </w:r>
      <w:r w:rsidRPr="00D07C93">
        <w:rPr>
          <w:iCs/>
        </w:rPr>
        <w:t>management’s discussion and analysis</w:t>
      </w:r>
      <w:r>
        <w:t xml:space="preserve">, </w:t>
      </w:r>
      <w:r>
        <w:rPr>
          <w:iCs/>
          <w:highlight w:val="lightGray"/>
        </w:rPr>
        <w:t>required budgetary comparison schedule(s) and schedules for infrastructure assets accounted for using the modified approach,</w:t>
      </w:r>
      <w:r>
        <w:rPr>
          <w:b/>
        </w:rPr>
        <w:t xml:space="preserve"> </w:t>
      </w:r>
      <w:r>
        <w:rPr>
          <w:highlight w:val="lightGray"/>
        </w:rPr>
        <w:t>and schedules of net pension and other post-employment benefit liabilities and pension and other post-employment benefit contributions</w:t>
      </w:r>
      <w:r w:rsidR="00207EFD">
        <w:rPr>
          <w:rStyle w:val="EndnoteReference"/>
          <w:highlight w:val="lightGray"/>
        </w:rPr>
        <w:endnoteReference w:id="10"/>
      </w:r>
      <w:r>
        <w:t xml:space="preserve"> be presented to supplement the basic financial statements.  Such information is the responsibility of management and,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We have applied 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 </w:t>
      </w:r>
      <w:r>
        <w:rPr>
          <w:vertAlign w:val="superscript"/>
        </w:rPr>
        <w:endnoteReference w:id="11"/>
      </w:r>
    </w:p>
    <w:p w14:paraId="03F94FB8" w14:textId="77777777" w:rsidR="000979C0" w:rsidRDefault="000979C0" w:rsidP="000979C0">
      <w:pPr>
        <w:rPr>
          <w:iCs/>
        </w:rPr>
      </w:pPr>
    </w:p>
    <w:p w14:paraId="0E740ADB" w14:textId="77777777" w:rsidR="000979C0" w:rsidRDefault="000979C0" w:rsidP="000979C0">
      <w:pPr>
        <w:rPr>
          <w:b/>
          <w:bCs/>
          <w:i/>
          <w:color w:val="002060"/>
        </w:rPr>
      </w:pPr>
      <w:r>
        <w:rPr>
          <w:b/>
          <w:bCs/>
          <w:i/>
          <w:color w:val="002060"/>
        </w:rPr>
        <w:t>(Insert paragraph for supplementary and other information if there is any.)</w:t>
      </w:r>
    </w:p>
    <w:p w14:paraId="14D13234" w14:textId="77777777" w:rsidR="000979C0" w:rsidRDefault="000979C0" w:rsidP="000979C0">
      <w:pPr>
        <w:rPr>
          <w:b/>
          <w:i/>
        </w:rPr>
      </w:pPr>
    </w:p>
    <w:p w14:paraId="387FA2AC" w14:textId="77777777" w:rsidR="000979C0" w:rsidRDefault="000979C0" w:rsidP="000979C0">
      <w:pPr>
        <w:rPr>
          <w:b/>
          <w:i/>
        </w:rPr>
      </w:pPr>
      <w:r>
        <w:rPr>
          <w:b/>
          <w:i/>
        </w:rPr>
        <w:t>Other Reporting Required by Government Auditing Standards</w:t>
      </w:r>
    </w:p>
    <w:p w14:paraId="139079A7" w14:textId="77777777" w:rsidR="000979C0" w:rsidRDefault="000979C0" w:rsidP="000979C0"/>
    <w:p w14:paraId="2897B4FD" w14:textId="77777777" w:rsidR="000979C0" w:rsidRDefault="000979C0" w:rsidP="000979C0">
      <w:pPr>
        <w:jc w:val="both"/>
      </w:pPr>
      <w:r>
        <w:t xml:space="preserve">In accordance with </w:t>
      </w:r>
      <w:r>
        <w:rPr>
          <w:i/>
        </w:rPr>
        <w:t>Government Auditing Standards</w:t>
      </w:r>
      <w:r>
        <w:t xml:space="preserve">, we have also issued our report dated </w:t>
      </w:r>
      <w:r>
        <w:rPr>
          <w:highlight w:val="lightGray"/>
        </w:rPr>
        <w:t>Report Date</w:t>
      </w:r>
      <w:r>
        <w:t xml:space="preserve">, on our consideration of the </w:t>
      </w:r>
      <w:r>
        <w:rPr>
          <w:highlight w:val="lightGray"/>
        </w:rPr>
        <w:t>Entity Type</w:t>
      </w:r>
      <w:r>
        <w:t xml:space="preserve">’s internal control over financial reporting and our tests of its compliance with certain provisions of laws, regulations, contracts and grant agreements and other matters.  That report describes the scope of our internal control testing over financial reporting and compliance, and the results of that testing, and does not opine on internal control over financial reporting or on compliance.  That report is an integral part of an audit performed in accordance with </w:t>
      </w:r>
      <w:r>
        <w:rPr>
          <w:i/>
        </w:rPr>
        <w:t>Government Auditing Standards</w:t>
      </w:r>
      <w:r>
        <w:t xml:space="preserve"> in considering the </w:t>
      </w:r>
      <w:r>
        <w:rPr>
          <w:highlight w:val="lightGray"/>
        </w:rPr>
        <w:t>Entity Type</w:t>
      </w:r>
      <w:r>
        <w:t xml:space="preserve">’s internal control over financial reporting and compliance. </w:t>
      </w:r>
    </w:p>
    <w:p w14:paraId="5F072606" w14:textId="77777777" w:rsidR="000979C0" w:rsidRDefault="000979C0" w:rsidP="000979C0">
      <w:pPr>
        <w:tabs>
          <w:tab w:val="left" w:pos="0"/>
          <w:tab w:val="left" w:pos="547"/>
          <w:tab w:val="left" w:pos="936"/>
          <w:tab w:val="left" w:pos="1440"/>
          <w:tab w:val="left" w:pos="1987"/>
        </w:tabs>
        <w:jc w:val="both"/>
      </w:pPr>
    </w:p>
    <w:p w14:paraId="6B1AE07A" w14:textId="63E4303B" w:rsidR="00465AF5" w:rsidRPr="00C0125E" w:rsidRDefault="00465AF5" w:rsidP="00465AF5">
      <w:pPr>
        <w:rPr>
          <w:highlight w:val="lightGray"/>
        </w:rPr>
      </w:pPr>
      <w:bookmarkStart w:id="0" w:name="_Hlk222229270"/>
      <w:r w:rsidRPr="00C0125E">
        <w:rPr>
          <w:highlight w:val="lightGray"/>
        </w:rPr>
        <w:t>Auditor Signature</w:t>
      </w:r>
    </w:p>
    <w:p w14:paraId="01228C5B" w14:textId="77777777" w:rsidR="00465AF5" w:rsidRPr="00C0125E" w:rsidRDefault="00465AF5" w:rsidP="00465AF5">
      <w:pPr>
        <w:rPr>
          <w:highlight w:val="lightGray"/>
        </w:rPr>
      </w:pPr>
      <w:r w:rsidRPr="00C0125E">
        <w:rPr>
          <w:highlight w:val="lightGray"/>
        </w:rPr>
        <w:t>City, State</w:t>
      </w:r>
    </w:p>
    <w:bookmarkEnd w:id="0"/>
    <w:p w14:paraId="3AB7FF24" w14:textId="569A74E6" w:rsidR="000979C0" w:rsidRDefault="000979C0" w:rsidP="000979C0">
      <w:r>
        <w:t xml:space="preserve"> </w:t>
      </w:r>
    </w:p>
    <w:p w14:paraId="3FC3CDB0" w14:textId="77777777" w:rsidR="000979C0" w:rsidRDefault="000979C0" w:rsidP="000979C0">
      <w:pPr>
        <w:rPr>
          <w:iCs/>
        </w:rPr>
      </w:pPr>
      <w:r>
        <w:rPr>
          <w:highlight w:val="lightGray"/>
        </w:rPr>
        <w:t>Report Date</w:t>
      </w:r>
    </w:p>
    <w:p w14:paraId="5B7CBEE8" w14:textId="0747E896" w:rsidR="000979C0" w:rsidRDefault="000979C0" w:rsidP="000979C0">
      <w:pPr>
        <w:rPr>
          <w:iCs/>
        </w:rPr>
      </w:pPr>
      <w:r>
        <w:rPr>
          <w:iCs/>
        </w:rPr>
        <w:br w:type="page"/>
      </w:r>
    </w:p>
    <w:p w14:paraId="1823FC72" w14:textId="77777777" w:rsidR="001C7A1F" w:rsidRPr="001C7A1F" w:rsidRDefault="001C7A1F" w:rsidP="001C7A1F"/>
    <w:sectPr w:rsidR="001C7A1F" w:rsidRPr="001C7A1F" w:rsidSect="00573FB0">
      <w:headerReference w:type="default" r:id="rId10"/>
      <w:footerReference w:type="default" r:id="rId11"/>
      <w:headerReference w:type="first" r:id="rId12"/>
      <w:footerReference w:type="first" r:id="rId13"/>
      <w:endnotePr>
        <w:numFmt w:val="decimal"/>
      </w:endnotePr>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F056" w14:textId="77777777" w:rsidR="00B36B95" w:rsidRDefault="00B36B95" w:rsidP="000F5383">
      <w:r>
        <w:separator/>
      </w:r>
    </w:p>
  </w:endnote>
  <w:endnote w:type="continuationSeparator" w:id="0">
    <w:p w14:paraId="7D0BC8CC" w14:textId="77777777" w:rsidR="00B36B95" w:rsidRDefault="00B36B95" w:rsidP="000F5383">
      <w:r>
        <w:continuationSeparator/>
      </w:r>
    </w:p>
  </w:endnote>
  <w:endnote w:id="1">
    <w:p w14:paraId="02EDB068" w14:textId="1F779A97" w:rsidR="00E62698" w:rsidRPr="009515EE" w:rsidRDefault="00287980" w:rsidP="005C0593">
      <w:pPr>
        <w:ind w:left="540" w:hanging="540"/>
        <w:rPr>
          <w:color w:val="002060"/>
        </w:rPr>
      </w:pPr>
      <w:r>
        <w:rPr>
          <w:rStyle w:val="EndnoteReference"/>
        </w:rPr>
        <w:endnoteRef/>
      </w:r>
      <w:r>
        <w:t xml:space="preserve"> </w:t>
      </w:r>
      <w:r w:rsidR="005C0593">
        <w:tab/>
      </w:r>
      <w:r w:rsidR="004953C8" w:rsidRPr="009515EE">
        <w:rPr>
          <w:color w:val="002060"/>
          <w:u w:val="double"/>
        </w:rPr>
        <w:t xml:space="preserve">Updated </w:t>
      </w:r>
      <w:r w:rsidR="00CF3056" w:rsidRPr="009515EE">
        <w:rPr>
          <w:color w:val="002060"/>
          <w:u w:val="double"/>
        </w:rPr>
        <w:t>January 2026</w:t>
      </w:r>
      <w:r w:rsidR="004953C8" w:rsidRPr="009515EE">
        <w:rPr>
          <w:color w:val="002060"/>
          <w:u w:val="double"/>
        </w:rPr>
        <w:t xml:space="preserve"> to change endnotes to numbers and other minor edits </w:t>
      </w:r>
      <w:r w:rsidR="008973F3" w:rsidRPr="009515EE">
        <w:rPr>
          <w:color w:val="002060"/>
          <w:u w:val="double"/>
        </w:rPr>
        <w:t>(not marked).</w:t>
      </w:r>
      <w:r w:rsidR="008973F3" w:rsidRPr="009515EE">
        <w:rPr>
          <w:color w:val="002060"/>
        </w:rPr>
        <w:t xml:space="preserve"> </w:t>
      </w:r>
      <w:r w:rsidR="00E62698" w:rsidRPr="009515EE">
        <w:rPr>
          <w:strike/>
          <w:color w:val="002060"/>
        </w:rPr>
        <w:t>Updated Nov</w:t>
      </w:r>
      <w:r w:rsidR="00D2339A" w:rsidRPr="009515EE">
        <w:rPr>
          <w:strike/>
          <w:color w:val="002060"/>
        </w:rPr>
        <w:t xml:space="preserve"> </w:t>
      </w:r>
      <w:r w:rsidR="00E62698" w:rsidRPr="009515EE">
        <w:rPr>
          <w:strike/>
          <w:color w:val="002060"/>
        </w:rPr>
        <w:t>2024 for minor edits to SLG references in endnotes (not marked), clarification of comparative information/financial statements</w:t>
      </w:r>
      <w:r w:rsidR="00D2339A" w:rsidRPr="009515EE">
        <w:rPr>
          <w:strike/>
          <w:color w:val="002060"/>
        </w:rPr>
        <w:t xml:space="preserve"> </w:t>
      </w:r>
      <w:r w:rsidR="00E62698" w:rsidRPr="009515EE">
        <w:rPr>
          <w:strike/>
          <w:color w:val="002060"/>
        </w:rPr>
        <w:t>and other minor changes (not marked).</w:t>
      </w:r>
    </w:p>
    <w:p w14:paraId="3B2040E2" w14:textId="73953D27" w:rsidR="00287980" w:rsidRDefault="00287980">
      <w:pPr>
        <w:pStyle w:val="EndnoteText"/>
      </w:pPr>
    </w:p>
  </w:endnote>
  <w:endnote w:id="2">
    <w:p w14:paraId="60B75E7D" w14:textId="77777777" w:rsidR="000979C0" w:rsidRPr="0053544F" w:rsidRDefault="000979C0" w:rsidP="000979C0">
      <w:pPr>
        <w:pStyle w:val="EndnoteText"/>
        <w:tabs>
          <w:tab w:val="left" w:pos="540"/>
        </w:tabs>
        <w:ind w:left="540" w:hanging="540"/>
        <w:rPr>
          <w:color w:val="002060"/>
        </w:rPr>
      </w:pPr>
      <w:r>
        <w:rPr>
          <w:rStyle w:val="EndnoteReference"/>
        </w:rPr>
        <w:endnoteRef/>
      </w:r>
      <w:r>
        <w:t xml:space="preserve"> </w:t>
      </w:r>
      <w:r>
        <w:tab/>
      </w:r>
      <w:r w:rsidRPr="0053544F">
        <w:rPr>
          <w:b/>
          <w:bCs/>
          <w:i/>
          <w:iCs/>
          <w:color w:val="002060"/>
        </w:rPr>
        <w:t>Blue, italicized</w:t>
      </w:r>
      <w:r w:rsidRPr="0053544F">
        <w:rPr>
          <w:i/>
          <w:iCs/>
          <w:color w:val="002060"/>
        </w:rPr>
        <w:t xml:space="preserve"> </w:t>
      </w:r>
      <w:r w:rsidRPr="0053544F">
        <w:rPr>
          <w:color w:val="002060"/>
        </w:rPr>
        <w:t>text is guidance from CFAE which should be replaced or removed (as necessary) when the letter is prepared.</w:t>
      </w:r>
    </w:p>
    <w:p w14:paraId="75B0D971" w14:textId="77777777" w:rsidR="000979C0" w:rsidRPr="0053544F" w:rsidRDefault="000979C0" w:rsidP="000979C0">
      <w:pPr>
        <w:pStyle w:val="EndnoteText"/>
        <w:tabs>
          <w:tab w:val="left" w:pos="540"/>
        </w:tabs>
        <w:ind w:left="540" w:hanging="540"/>
        <w:rPr>
          <w:color w:val="002060"/>
        </w:rPr>
      </w:pPr>
    </w:p>
    <w:p w14:paraId="1C92C3CE" w14:textId="11A44478" w:rsidR="000979C0" w:rsidRDefault="000979C0" w:rsidP="000979C0">
      <w:pPr>
        <w:pStyle w:val="EndnoteText"/>
        <w:tabs>
          <w:tab w:val="left" w:pos="540"/>
        </w:tabs>
        <w:ind w:left="540"/>
        <w:rPr>
          <w:color w:val="002060"/>
        </w:rPr>
      </w:pPr>
      <w:r w:rsidRPr="0053544F">
        <w:rPr>
          <w:color w:val="002060"/>
        </w:rPr>
        <w:t xml:space="preserve">Items highlighted </w:t>
      </w:r>
      <w:r w:rsidRPr="0053544F">
        <w:rPr>
          <w:color w:val="002060"/>
          <w:highlight w:val="lightGray"/>
        </w:rPr>
        <w:t>in gray</w:t>
      </w:r>
      <w:r w:rsidRPr="0053544F">
        <w:rPr>
          <w:color w:val="002060"/>
        </w:rPr>
        <w:t xml:space="preserve"> should be replaced with the necessary information. </w:t>
      </w:r>
      <w:r w:rsidR="00573FB0" w:rsidRPr="0053544F">
        <w:rPr>
          <w:bCs/>
          <w:color w:val="002060"/>
        </w:rPr>
        <w:t>Instructions</w:t>
      </w:r>
      <w:r w:rsidR="00D7199C" w:rsidRPr="0053544F">
        <w:rPr>
          <w:bCs/>
          <w:color w:val="002060"/>
        </w:rPr>
        <w:t xml:space="preserve"> are available on how to fill in</w:t>
      </w:r>
      <w:r w:rsidR="00D7199C">
        <w:rPr>
          <w:bCs/>
        </w:rPr>
        <w:t xml:space="preserve"> </w:t>
      </w:r>
      <w:hyperlink r:id="rId1" w:history="1">
        <w:r w:rsidR="00573FB0" w:rsidRPr="00573FB0">
          <w:rPr>
            <w:rStyle w:val="Hyperlink"/>
            <w:bCs/>
          </w:rPr>
          <w:t>entity specific parameters</w:t>
        </w:r>
      </w:hyperlink>
      <w:r w:rsidR="00D7199C">
        <w:rPr>
          <w:bCs/>
        </w:rPr>
        <w:t xml:space="preserve"> </w:t>
      </w:r>
      <w:r w:rsidR="00D7199C" w:rsidRPr="0053544F">
        <w:rPr>
          <w:bCs/>
          <w:color w:val="002060"/>
        </w:rPr>
        <w:t>within this document</w:t>
      </w:r>
      <w:r w:rsidR="00465AF5">
        <w:rPr>
          <w:bCs/>
          <w:color w:val="002060"/>
        </w:rPr>
        <w:t>.</w:t>
      </w:r>
      <w:r w:rsidR="00573FB0" w:rsidRPr="0053544F">
        <w:rPr>
          <w:bCs/>
          <w:color w:val="002060"/>
        </w:rPr>
        <w:t xml:space="preserve"> </w:t>
      </w:r>
    </w:p>
    <w:p w14:paraId="456E8423" w14:textId="77777777" w:rsidR="000979C0" w:rsidRDefault="000979C0" w:rsidP="000979C0">
      <w:pPr>
        <w:pStyle w:val="EndnoteText"/>
        <w:tabs>
          <w:tab w:val="left" w:pos="540"/>
        </w:tabs>
        <w:ind w:left="540" w:hanging="540"/>
        <w:rPr>
          <w:color w:val="002060"/>
        </w:rPr>
      </w:pPr>
    </w:p>
    <w:p w14:paraId="366D618B" w14:textId="77777777" w:rsidR="000979C0" w:rsidRDefault="000979C0" w:rsidP="000979C0">
      <w:pPr>
        <w:pStyle w:val="EndnoteText"/>
      </w:pPr>
    </w:p>
  </w:endnote>
  <w:endnote w:id="3">
    <w:p w14:paraId="1D43F2C1" w14:textId="5DDBD151" w:rsidR="000979C0" w:rsidRDefault="000979C0" w:rsidP="000979C0">
      <w:pPr>
        <w:pStyle w:val="EndnoteText"/>
        <w:ind w:left="540" w:hanging="540"/>
      </w:pPr>
      <w:r>
        <w:rPr>
          <w:rStyle w:val="EndnoteReference"/>
        </w:rPr>
        <w:endnoteRef/>
      </w:r>
      <w:r>
        <w:t xml:space="preserve">  </w:t>
      </w:r>
      <w:r>
        <w:tab/>
      </w:r>
      <w:r w:rsidRPr="0053544F">
        <w:rPr>
          <w:color w:val="002060"/>
        </w:rPr>
        <w:t>If we are engaged to report Key Audit Matter (KAM)</w:t>
      </w:r>
      <w:r w:rsidR="009515EE" w:rsidRPr="009515EE">
        <w:rPr>
          <w:color w:val="002060"/>
        </w:rPr>
        <w:t>, see AU-C 701</w:t>
      </w:r>
      <w:r>
        <w:t>.</w:t>
      </w:r>
    </w:p>
    <w:p w14:paraId="52C4A71C" w14:textId="77777777" w:rsidR="000979C0" w:rsidRDefault="000979C0" w:rsidP="000979C0">
      <w:pPr>
        <w:pStyle w:val="EndnoteText"/>
      </w:pPr>
    </w:p>
  </w:endnote>
  <w:endnote w:id="4">
    <w:p w14:paraId="5D4BC492" w14:textId="77777777" w:rsidR="000979C0" w:rsidRPr="0053544F" w:rsidRDefault="000979C0" w:rsidP="000979C0">
      <w:pPr>
        <w:pStyle w:val="EndnoteText"/>
        <w:jc w:val="both"/>
        <w:rPr>
          <w:color w:val="002060"/>
        </w:rPr>
      </w:pPr>
      <w:r>
        <w:rPr>
          <w:rStyle w:val="EndnoteReference"/>
        </w:rPr>
        <w:endnoteRef/>
      </w:r>
      <w:r>
        <w:t xml:space="preserve">         </w:t>
      </w:r>
      <w:r w:rsidRPr="0053544F">
        <w:rPr>
          <w:color w:val="002060"/>
        </w:rPr>
        <w:t>Insert only the opinion units that apply to the department.</w:t>
      </w:r>
    </w:p>
    <w:p w14:paraId="3EC1085B" w14:textId="77777777" w:rsidR="000979C0" w:rsidRPr="0053544F" w:rsidRDefault="000979C0" w:rsidP="000979C0">
      <w:pPr>
        <w:pStyle w:val="EndnoteText"/>
        <w:jc w:val="both"/>
        <w:rPr>
          <w:color w:val="002060"/>
        </w:rPr>
      </w:pPr>
    </w:p>
  </w:endnote>
  <w:endnote w:id="5">
    <w:p w14:paraId="0E6A5371" w14:textId="4194DCEE" w:rsidR="000979C0" w:rsidRDefault="000979C0" w:rsidP="000979C0">
      <w:pPr>
        <w:pStyle w:val="EndnoteText"/>
        <w:widowControl w:val="0"/>
        <w:tabs>
          <w:tab w:val="left" w:pos="0"/>
          <w:tab w:val="left" w:pos="547"/>
          <w:tab w:val="left" w:pos="936"/>
          <w:tab w:val="left" w:pos="1440"/>
          <w:tab w:val="left" w:pos="1987"/>
        </w:tabs>
        <w:ind w:left="547" w:hanging="547"/>
        <w:jc w:val="both"/>
      </w:pPr>
      <w:r w:rsidRPr="0053544F">
        <w:rPr>
          <w:rStyle w:val="EndnoteReference"/>
          <w:color w:val="002060"/>
        </w:rPr>
        <w:endnoteRef/>
      </w:r>
      <w:r w:rsidRPr="0053544F">
        <w:rPr>
          <w:color w:val="002060"/>
        </w:rPr>
        <w:t xml:space="preserve"> </w:t>
      </w:r>
      <w:r w:rsidRPr="0053544F">
        <w:rPr>
          <w:color w:val="002060"/>
        </w:rPr>
        <w:tab/>
        <w:t>Delete the reference to cash flows if none are presented.  If all funds present cash flow statements, delete the phrase “</w:t>
      </w:r>
      <w:r>
        <w:t>where applicable.</w:t>
      </w:r>
      <w:r w:rsidRPr="0053544F">
        <w:rPr>
          <w:color w:val="002060"/>
        </w:rPr>
        <w:t>”  See point 9 of SLG 17.11</w:t>
      </w:r>
      <w:r w:rsidR="00FE7890" w:rsidRPr="0053544F">
        <w:rPr>
          <w:color w:val="002060"/>
        </w:rPr>
        <w:t>2</w:t>
      </w:r>
    </w:p>
    <w:p w14:paraId="200FDB5D" w14:textId="77777777" w:rsidR="000979C0" w:rsidRDefault="000979C0" w:rsidP="000979C0">
      <w:pPr>
        <w:pStyle w:val="EndnoteText"/>
        <w:widowControl w:val="0"/>
        <w:tabs>
          <w:tab w:val="left" w:pos="0"/>
          <w:tab w:val="left" w:pos="547"/>
          <w:tab w:val="left" w:pos="936"/>
          <w:tab w:val="left" w:pos="1440"/>
          <w:tab w:val="left" w:pos="1987"/>
        </w:tabs>
        <w:ind w:left="547" w:hanging="547"/>
        <w:jc w:val="both"/>
      </w:pPr>
    </w:p>
  </w:endnote>
  <w:endnote w:id="6">
    <w:p w14:paraId="1B5F32F0" w14:textId="19DF7B27" w:rsidR="000979C0" w:rsidRDefault="000979C0" w:rsidP="000979C0">
      <w:pPr>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r>
      <w:r w:rsidRPr="0053544F">
        <w:rPr>
          <w:color w:val="002060"/>
        </w:rPr>
        <w:t xml:space="preserve">Delete the reference to the budgetary comparisons from the opinion </w:t>
      </w:r>
      <w:r w:rsidR="00B6695E" w:rsidRPr="0053544F">
        <w:rPr>
          <w:color w:val="002060"/>
        </w:rPr>
        <w:t>paragraph and</w:t>
      </w:r>
      <w:r w:rsidRPr="0053544F">
        <w:rPr>
          <w:color w:val="002060"/>
        </w:rPr>
        <w:t xml:space="preserve"> refer to it with the “RSI section” if the budgetary comparisons are presented as RSI.</w:t>
      </w:r>
    </w:p>
    <w:p w14:paraId="2E31E4D9" w14:textId="77777777" w:rsidR="000979C0" w:rsidRDefault="000979C0" w:rsidP="000979C0">
      <w:pPr>
        <w:widowControl w:val="0"/>
        <w:tabs>
          <w:tab w:val="left" w:pos="0"/>
          <w:tab w:val="left" w:pos="547"/>
          <w:tab w:val="left" w:pos="936"/>
          <w:tab w:val="left" w:pos="1440"/>
          <w:tab w:val="left" w:pos="1987"/>
        </w:tabs>
        <w:ind w:left="547" w:hanging="547"/>
        <w:jc w:val="both"/>
      </w:pPr>
    </w:p>
  </w:endnote>
  <w:endnote w:id="7">
    <w:p w14:paraId="4B25337F" w14:textId="51A8658A" w:rsidR="000979C0" w:rsidRDefault="000979C0" w:rsidP="000979C0">
      <w:pPr>
        <w:pStyle w:val="EndnoteText"/>
        <w:jc w:val="both"/>
      </w:pPr>
      <w:r>
        <w:rPr>
          <w:rStyle w:val="EndnoteReference"/>
        </w:rPr>
        <w:endnoteRef/>
      </w:r>
      <w:r>
        <w:t xml:space="preserve">        </w:t>
      </w:r>
      <w:r w:rsidRPr="0053544F">
        <w:rPr>
          <w:color w:val="002060"/>
        </w:rPr>
        <w:t xml:space="preserve"> See footnote</w:t>
      </w:r>
      <w:r>
        <w:t xml:space="preserve"> </w:t>
      </w:r>
      <w:r w:rsidR="0087215C">
        <w:t>five</w:t>
      </w:r>
      <w:r>
        <w:tab/>
      </w:r>
    </w:p>
    <w:p w14:paraId="6D3560BB" w14:textId="77777777" w:rsidR="000979C0" w:rsidRDefault="000979C0" w:rsidP="000979C0">
      <w:pPr>
        <w:pStyle w:val="EndnoteText"/>
        <w:jc w:val="both"/>
      </w:pPr>
    </w:p>
  </w:endnote>
  <w:endnote w:id="8">
    <w:p w14:paraId="33CCDEB8" w14:textId="0430E38C" w:rsidR="000979C0" w:rsidRPr="0053544F" w:rsidRDefault="000979C0" w:rsidP="000979C0">
      <w:pPr>
        <w:ind w:left="540" w:hanging="540"/>
        <w:jc w:val="both"/>
        <w:rPr>
          <w:b/>
          <w:bCs/>
          <w:color w:val="002060"/>
        </w:rPr>
      </w:pPr>
      <w:r>
        <w:rPr>
          <w:rStyle w:val="EndnoteReference"/>
        </w:rPr>
        <w:endnoteRef/>
      </w:r>
      <w:r>
        <w:t xml:space="preserve">        </w:t>
      </w:r>
      <w:r w:rsidRPr="0053544F">
        <w:rPr>
          <w:color w:val="002060"/>
        </w:rPr>
        <w:t>Modify this example when a client properly adopts a new GASB pronouncement (including required disclosures and restatements</w:t>
      </w:r>
      <w:r w:rsidR="00B6695E" w:rsidRPr="0053544F">
        <w:rPr>
          <w:color w:val="002060"/>
        </w:rPr>
        <w:t>),</w:t>
      </w:r>
      <w:r w:rsidRPr="0053544F">
        <w:rPr>
          <w:color w:val="002060"/>
        </w:rPr>
        <w:t xml:space="preserve"> and it materially </w:t>
      </w:r>
      <w:r w:rsidRPr="0053544F">
        <w:rPr>
          <w:color w:val="002060"/>
          <w:u w:val="single"/>
        </w:rPr>
        <w:t>affects</w:t>
      </w:r>
      <w:r w:rsidRPr="0053544F">
        <w:rPr>
          <w:color w:val="002060"/>
        </w:rPr>
        <w:t xml:space="preserve"> the financial statement or disclosures (see AU-C 708.08). </w:t>
      </w:r>
    </w:p>
    <w:p w14:paraId="55890B30" w14:textId="77777777" w:rsidR="000979C0" w:rsidRDefault="000979C0" w:rsidP="000979C0">
      <w:pPr>
        <w:pStyle w:val="EndnoteText"/>
        <w:jc w:val="both"/>
      </w:pPr>
    </w:p>
    <w:p w14:paraId="057F222F" w14:textId="77777777" w:rsidR="000979C0" w:rsidRDefault="000979C0" w:rsidP="000979C0">
      <w:pPr>
        <w:pStyle w:val="EndnoteText"/>
        <w:ind w:left="540"/>
        <w:jc w:val="both"/>
        <w:rPr>
          <w:i/>
          <w:color w:val="FF0000"/>
        </w:rPr>
      </w:pPr>
      <w:r>
        <w:rPr>
          <w:i/>
          <w:color w:val="FF0000"/>
        </w:rPr>
        <w:t>Do not include EOM paragraphs for new standards with immaterial financial statement or disclosure effects.</w:t>
      </w:r>
    </w:p>
    <w:p w14:paraId="794F0E35" w14:textId="77777777" w:rsidR="000979C0" w:rsidRDefault="000979C0" w:rsidP="000979C0">
      <w:pPr>
        <w:pStyle w:val="EndnoteText"/>
        <w:ind w:left="720"/>
        <w:jc w:val="both"/>
        <w:rPr>
          <w:i/>
        </w:rPr>
      </w:pPr>
    </w:p>
  </w:endnote>
  <w:endnote w:id="9">
    <w:p w14:paraId="68E0FCBD" w14:textId="45F8FBB7" w:rsidR="000979C0" w:rsidRPr="0053544F" w:rsidRDefault="000979C0" w:rsidP="000979C0">
      <w:pPr>
        <w:pStyle w:val="EndnoteText"/>
        <w:ind w:left="540" w:hanging="540"/>
        <w:jc w:val="both"/>
        <w:rPr>
          <w:color w:val="002060"/>
        </w:rPr>
      </w:pPr>
      <w:r>
        <w:rPr>
          <w:rStyle w:val="EndnoteReference"/>
        </w:rPr>
        <w:endnoteRef/>
      </w:r>
      <w:r>
        <w:t xml:space="preserve">   </w:t>
      </w:r>
      <w:r w:rsidRPr="0053544F">
        <w:rPr>
          <w:color w:val="002060"/>
        </w:rPr>
        <w:t xml:space="preserve">See AU-C </w:t>
      </w:r>
      <w:r w:rsidRPr="00550B32">
        <w:rPr>
          <w:color w:val="002060"/>
        </w:rPr>
        <w:t>700</w:t>
      </w:r>
      <w:r w:rsidR="0053544F" w:rsidRPr="00550B32">
        <w:rPr>
          <w:color w:val="002060"/>
        </w:rPr>
        <w:t>.47-.60</w:t>
      </w:r>
      <w:r w:rsidRPr="00550B32">
        <w:rPr>
          <w:color w:val="002060"/>
        </w:rPr>
        <w:t xml:space="preserve"> for discussion about </w:t>
      </w:r>
      <w:r w:rsidR="0053544F" w:rsidRPr="00550B32">
        <w:rPr>
          <w:color w:val="002060"/>
        </w:rPr>
        <w:t>c</w:t>
      </w:r>
      <w:r w:rsidRPr="00550B32">
        <w:rPr>
          <w:color w:val="002060"/>
        </w:rPr>
        <w:t>omparative financial statements and comparative information</w:t>
      </w:r>
      <w:r w:rsidR="0053544F" w:rsidRPr="00550B32">
        <w:rPr>
          <w:color w:val="002060"/>
        </w:rPr>
        <w:t>, which</w:t>
      </w:r>
      <w:r w:rsidRPr="00550B32">
        <w:rPr>
          <w:color w:val="002060"/>
        </w:rPr>
        <w:t xml:space="preserve"> are examples of </w:t>
      </w:r>
      <w:r w:rsidRPr="00550B32">
        <w:rPr>
          <w:i/>
          <w:iCs/>
          <w:color w:val="002060"/>
        </w:rPr>
        <w:t>Other Matters</w:t>
      </w:r>
      <w:r w:rsidR="0053544F" w:rsidRPr="00550B32">
        <w:rPr>
          <w:color w:val="002060"/>
        </w:rPr>
        <w:t xml:space="preserve"> that might be</w:t>
      </w:r>
      <w:r w:rsidRPr="00550B32">
        <w:rPr>
          <w:color w:val="002060"/>
        </w:rPr>
        <w:t xml:space="preserve"> included</w:t>
      </w:r>
      <w:r w:rsidRPr="0053544F">
        <w:rPr>
          <w:color w:val="002060"/>
        </w:rPr>
        <w:t xml:space="preserve"> in the opinion.</w:t>
      </w:r>
    </w:p>
    <w:p w14:paraId="1A4CD7AC" w14:textId="77777777" w:rsidR="000979C0" w:rsidRPr="0053544F" w:rsidRDefault="000979C0" w:rsidP="000979C0">
      <w:pPr>
        <w:pStyle w:val="EndnoteText"/>
        <w:ind w:left="540" w:hanging="540"/>
        <w:jc w:val="both"/>
        <w:rPr>
          <w:color w:val="002060"/>
        </w:rPr>
      </w:pPr>
    </w:p>
    <w:p w14:paraId="10FAA260" w14:textId="77777777" w:rsidR="000979C0" w:rsidRPr="0053544F" w:rsidRDefault="000979C0" w:rsidP="000979C0">
      <w:pPr>
        <w:pStyle w:val="EndnoteText"/>
        <w:ind w:left="540"/>
        <w:jc w:val="both"/>
        <w:rPr>
          <w:b/>
          <w:color w:val="002060"/>
        </w:rPr>
      </w:pPr>
      <w:r w:rsidRPr="0053544F">
        <w:rPr>
          <w:b/>
          <w:color w:val="002060"/>
        </w:rPr>
        <w:t>Comparative Financial Statements</w:t>
      </w:r>
    </w:p>
    <w:p w14:paraId="7A33FBE3" w14:textId="77777777" w:rsidR="000979C0" w:rsidRPr="0053544F" w:rsidRDefault="000979C0" w:rsidP="000979C0">
      <w:pPr>
        <w:pStyle w:val="EndnoteText"/>
        <w:ind w:left="540" w:hanging="540"/>
        <w:jc w:val="both"/>
        <w:rPr>
          <w:color w:val="002060"/>
        </w:rPr>
      </w:pPr>
      <w:r w:rsidRPr="0053544F">
        <w:rPr>
          <w:color w:val="002060"/>
        </w:rPr>
        <w:tab/>
      </w:r>
    </w:p>
    <w:p w14:paraId="37532A74" w14:textId="77777777" w:rsidR="000979C0" w:rsidRPr="0053544F" w:rsidRDefault="000979C0" w:rsidP="000979C0">
      <w:pPr>
        <w:pStyle w:val="EndnoteText"/>
        <w:ind w:left="540" w:hanging="540"/>
        <w:jc w:val="both"/>
        <w:rPr>
          <w:color w:val="002060"/>
        </w:rPr>
      </w:pPr>
      <w:r w:rsidRPr="0053544F">
        <w:rPr>
          <w:color w:val="002060"/>
        </w:rPr>
        <w:tab/>
        <w:t>Note:  “c</w:t>
      </w:r>
      <w:r w:rsidRPr="0053544F">
        <w:rPr>
          <w:i/>
          <w:color w:val="002060"/>
        </w:rPr>
        <w:t xml:space="preserve">omparative financial statements” means </w:t>
      </w:r>
      <w:r w:rsidRPr="0053544F">
        <w:rPr>
          <w:color w:val="002060"/>
        </w:rPr>
        <w:t xml:space="preserve">only </w:t>
      </w:r>
      <w:r w:rsidRPr="0053544F">
        <w:rPr>
          <w:i/>
          <w:color w:val="002060"/>
        </w:rPr>
        <w:t>complete</w:t>
      </w:r>
      <w:r w:rsidRPr="0053544F">
        <w:rPr>
          <w:color w:val="002060"/>
        </w:rPr>
        <w:t xml:space="preserve"> financial statements for one or more prior periods included for comparison with the current financial statements.  (“Total only” columns are</w:t>
      </w:r>
      <w:r>
        <w:t xml:space="preserve"> </w:t>
      </w:r>
      <w:r>
        <w:rPr>
          <w:i/>
          <w:color w:val="FF0000"/>
        </w:rPr>
        <w:t>incomplete</w:t>
      </w:r>
      <w:r>
        <w:t xml:space="preserve"> </w:t>
      </w:r>
      <w:r w:rsidRPr="0053544F">
        <w:rPr>
          <w:color w:val="002060"/>
        </w:rPr>
        <w:t>presentations.)</w:t>
      </w:r>
    </w:p>
    <w:p w14:paraId="0C9068B4" w14:textId="77777777" w:rsidR="000979C0" w:rsidRPr="0053544F" w:rsidRDefault="000979C0" w:rsidP="000979C0">
      <w:pPr>
        <w:pStyle w:val="EndnoteText"/>
        <w:ind w:left="540" w:hanging="540"/>
        <w:jc w:val="both"/>
        <w:rPr>
          <w:color w:val="002060"/>
        </w:rPr>
      </w:pPr>
    </w:p>
    <w:p w14:paraId="1B0D7C96" w14:textId="7ADA10E6" w:rsidR="000979C0" w:rsidRPr="0053544F" w:rsidRDefault="000979C0" w:rsidP="000979C0">
      <w:pPr>
        <w:pStyle w:val="EndnoteText"/>
        <w:ind w:left="540" w:hanging="540"/>
        <w:jc w:val="both"/>
        <w:rPr>
          <w:color w:val="002060"/>
        </w:rPr>
      </w:pPr>
      <w:r w:rsidRPr="0053544F">
        <w:rPr>
          <w:color w:val="002060"/>
        </w:rPr>
        <w:tab/>
        <w:t xml:space="preserve">Per AU-C 700.47, when we are the continuing </w:t>
      </w:r>
      <w:r w:rsidR="00B6695E" w:rsidRPr="0053544F">
        <w:rPr>
          <w:color w:val="002060"/>
        </w:rPr>
        <w:t>auditor,</w:t>
      </w:r>
      <w:r w:rsidRPr="0053544F">
        <w:rPr>
          <w:color w:val="002060"/>
        </w:rPr>
        <w:t xml:space="preserve"> we would refer to these statements in our opinion; however, when the prior period was audited by a predecessor auditor the following is an example </w:t>
      </w:r>
      <w:r w:rsidRPr="0053544F">
        <w:rPr>
          <w:b/>
          <w:i/>
          <w:color w:val="002060"/>
        </w:rPr>
        <w:t>other matter</w:t>
      </w:r>
      <w:r w:rsidRPr="0053544F">
        <w:rPr>
          <w:color w:val="002060"/>
        </w:rPr>
        <w:t xml:space="preserve"> section (See AU-C 700.57).</w:t>
      </w:r>
    </w:p>
    <w:p w14:paraId="6F714CFF" w14:textId="77777777" w:rsidR="000979C0" w:rsidRDefault="000979C0" w:rsidP="000979C0">
      <w:pPr>
        <w:tabs>
          <w:tab w:val="left" w:pos="0"/>
          <w:tab w:val="left" w:pos="547"/>
          <w:tab w:val="left" w:pos="936"/>
          <w:tab w:val="left" w:pos="1440"/>
          <w:tab w:val="left" w:pos="1987"/>
        </w:tabs>
        <w:ind w:left="540"/>
        <w:jc w:val="both"/>
      </w:pPr>
    </w:p>
    <w:p w14:paraId="68A3CFEA" w14:textId="77777777" w:rsidR="000979C0" w:rsidRDefault="000979C0" w:rsidP="000979C0">
      <w:pPr>
        <w:tabs>
          <w:tab w:val="left" w:pos="0"/>
          <w:tab w:val="left" w:pos="547"/>
          <w:tab w:val="left" w:pos="936"/>
          <w:tab w:val="left" w:pos="1440"/>
          <w:tab w:val="left" w:pos="1987"/>
        </w:tabs>
        <w:ind w:left="1440"/>
        <w:jc w:val="both"/>
        <w:rPr>
          <w:i/>
        </w:rPr>
      </w:pPr>
      <w:r>
        <w:rPr>
          <w:i/>
        </w:rPr>
        <w:t>Prior Period Financial Statements Audited by a Predecessor Auditor</w:t>
      </w:r>
    </w:p>
    <w:p w14:paraId="6F6C38D2" w14:textId="77777777" w:rsidR="000979C0" w:rsidRDefault="000979C0" w:rsidP="000979C0">
      <w:pPr>
        <w:tabs>
          <w:tab w:val="left" w:pos="0"/>
          <w:tab w:val="left" w:pos="547"/>
          <w:tab w:val="left" w:pos="936"/>
          <w:tab w:val="left" w:pos="1440"/>
          <w:tab w:val="left" w:pos="1987"/>
        </w:tabs>
        <w:ind w:left="1440"/>
        <w:jc w:val="both"/>
        <w:rPr>
          <w:i/>
        </w:rPr>
      </w:pPr>
    </w:p>
    <w:p w14:paraId="25CCB0F3" w14:textId="7595A627" w:rsidR="000979C0" w:rsidRDefault="000979C0" w:rsidP="000979C0">
      <w:pPr>
        <w:tabs>
          <w:tab w:val="left" w:pos="0"/>
          <w:tab w:val="left" w:pos="547"/>
          <w:tab w:val="left" w:pos="936"/>
          <w:tab w:val="left" w:pos="1440"/>
          <w:tab w:val="left" w:pos="1987"/>
        </w:tabs>
        <w:ind w:left="1440"/>
        <w:jc w:val="both"/>
      </w:pPr>
      <w:r>
        <w:t xml:space="preserve">The financial statements of the </w:t>
      </w:r>
      <w:r>
        <w:rPr>
          <w:highlight w:val="lightGray"/>
        </w:rPr>
        <w:t>Entity Name</w:t>
      </w:r>
      <w:r>
        <w:rPr>
          <w:rStyle w:val="footnoteref"/>
          <w:color w:val="000000"/>
        </w:rPr>
        <w:t xml:space="preserve">, </w:t>
      </w:r>
      <w:r>
        <w:rPr>
          <w:rStyle w:val="footnoteref"/>
          <w:color w:val="000000"/>
          <w:highlight w:val="lightGray"/>
        </w:rPr>
        <w:t>County Name</w:t>
      </w:r>
      <w:r>
        <w:t xml:space="preserve">, Ohio (the </w:t>
      </w:r>
      <w:r>
        <w:rPr>
          <w:highlight w:val="lightGray"/>
        </w:rPr>
        <w:t>Entity Type</w:t>
      </w:r>
      <w:r>
        <w:t xml:space="preserve">), as of and for the year ended </w:t>
      </w:r>
      <w:r w:rsidR="0053544F">
        <w:rPr>
          <w:highlight w:val="lightGray"/>
        </w:rPr>
        <w:t>P</w:t>
      </w:r>
      <w:r>
        <w:rPr>
          <w:highlight w:val="lightGray"/>
        </w:rPr>
        <w:t>YE Date</w:t>
      </w:r>
      <w:r>
        <w:t xml:space="preserve">, were audited by predecessor auditor whose report dated </w:t>
      </w:r>
      <w:r w:rsidR="0053544F" w:rsidRPr="0053544F">
        <w:rPr>
          <w:highlight w:val="lightGray"/>
        </w:rPr>
        <w:t xml:space="preserve">Prior Year </w:t>
      </w:r>
      <w:r w:rsidR="0053544F">
        <w:rPr>
          <w:highlight w:val="lightGray"/>
        </w:rPr>
        <w:t>Report</w:t>
      </w:r>
      <w:r w:rsidR="0053544F" w:rsidRPr="0053544F">
        <w:rPr>
          <w:highlight w:val="lightGray"/>
        </w:rPr>
        <w:t xml:space="preserve"> </w:t>
      </w:r>
      <w:r w:rsidRPr="0053544F">
        <w:rPr>
          <w:highlight w:val="lightGray"/>
        </w:rPr>
        <w:t>Date</w:t>
      </w:r>
      <w:r>
        <w:t xml:space="preserve">, expressed an unmodified opinion on those statements. </w:t>
      </w:r>
      <w:r>
        <w:rPr>
          <w:b/>
          <w:i/>
          <w:iCs/>
          <w:color w:val="002060"/>
        </w:rPr>
        <w:t>&lt;&lt; modify as necessary if other than an unmodified opinion was issued or there was an EOM, OM or going concern.</w:t>
      </w:r>
    </w:p>
    <w:p w14:paraId="38AD1A0B" w14:textId="77777777" w:rsidR="000979C0" w:rsidRDefault="000979C0" w:rsidP="000979C0">
      <w:pPr>
        <w:pStyle w:val="EndnoteText"/>
        <w:ind w:left="540" w:hanging="540"/>
        <w:jc w:val="both"/>
      </w:pPr>
    </w:p>
    <w:p w14:paraId="63CCE193" w14:textId="77777777" w:rsidR="000979C0" w:rsidRPr="0053544F" w:rsidRDefault="000979C0" w:rsidP="000979C0">
      <w:pPr>
        <w:pStyle w:val="EndnoteText"/>
        <w:ind w:left="540" w:hanging="540"/>
        <w:jc w:val="both"/>
        <w:rPr>
          <w:b/>
          <w:color w:val="002060"/>
        </w:rPr>
      </w:pPr>
      <w:r>
        <w:rPr>
          <w:b/>
        </w:rPr>
        <w:tab/>
      </w:r>
      <w:r w:rsidRPr="0053544F">
        <w:rPr>
          <w:b/>
          <w:color w:val="002060"/>
        </w:rPr>
        <w:t xml:space="preserve">Comparative Information </w:t>
      </w:r>
    </w:p>
    <w:p w14:paraId="45F6AC7A" w14:textId="77777777" w:rsidR="000979C0" w:rsidRPr="0053544F" w:rsidRDefault="000979C0" w:rsidP="000979C0">
      <w:pPr>
        <w:pStyle w:val="EndnoteText"/>
        <w:ind w:left="540" w:hanging="540"/>
        <w:jc w:val="both"/>
        <w:rPr>
          <w:b/>
          <w:color w:val="002060"/>
        </w:rPr>
      </w:pPr>
    </w:p>
    <w:p w14:paraId="2343A9A0" w14:textId="77777777" w:rsidR="000979C0" w:rsidRPr="0053544F" w:rsidRDefault="000979C0" w:rsidP="000979C0">
      <w:pPr>
        <w:pStyle w:val="EndnoteText"/>
        <w:ind w:left="540"/>
        <w:rPr>
          <w:color w:val="002060"/>
        </w:rPr>
      </w:pPr>
      <w:r w:rsidRPr="0053544F">
        <w:rPr>
          <w:color w:val="002060"/>
        </w:rPr>
        <w:t xml:space="preserve">AU-C 700 uses the term </w:t>
      </w:r>
      <w:r w:rsidRPr="0053544F">
        <w:rPr>
          <w:i/>
          <w:color w:val="002060"/>
        </w:rPr>
        <w:t>comparative information</w:t>
      </w:r>
      <w:r w:rsidRPr="0053544F">
        <w:rPr>
          <w:color w:val="002060"/>
        </w:rPr>
        <w:t xml:space="preserve"> for partial presentations. (e.g. “Total Only” columns).  (</w:t>
      </w:r>
      <w:r w:rsidRPr="0053544F">
        <w:rPr>
          <w:i/>
          <w:color w:val="002060"/>
        </w:rPr>
        <w:t>Comparative statements</w:t>
      </w:r>
      <w:r w:rsidRPr="0053544F">
        <w:rPr>
          <w:color w:val="002060"/>
        </w:rPr>
        <w:t xml:space="preserve"> refer only to </w:t>
      </w:r>
      <w:r w:rsidRPr="0053544F">
        <w:rPr>
          <w:i/>
          <w:color w:val="002060"/>
        </w:rPr>
        <w:t>complete</w:t>
      </w:r>
      <w:r w:rsidRPr="0053544F">
        <w:rPr>
          <w:color w:val="002060"/>
        </w:rPr>
        <w:t xml:space="preserve"> p/y presentations.)</w:t>
      </w:r>
    </w:p>
    <w:p w14:paraId="75CF28C7" w14:textId="77777777" w:rsidR="000979C0" w:rsidRPr="0053544F" w:rsidRDefault="000979C0" w:rsidP="000979C0">
      <w:pPr>
        <w:pStyle w:val="EndnoteText"/>
        <w:ind w:left="540" w:hanging="540"/>
        <w:jc w:val="both"/>
        <w:rPr>
          <w:color w:val="002060"/>
        </w:rPr>
      </w:pPr>
      <w:r w:rsidRPr="0053544F">
        <w:rPr>
          <w:color w:val="002060"/>
        </w:rPr>
        <w:tab/>
      </w:r>
    </w:p>
    <w:p w14:paraId="275C4957" w14:textId="616CA33B" w:rsidR="000979C0" w:rsidRPr="00EC1ECD" w:rsidRDefault="000979C0" w:rsidP="000979C0">
      <w:pPr>
        <w:pStyle w:val="ListParagraph"/>
        <w:tabs>
          <w:tab w:val="left" w:pos="-1080"/>
          <w:tab w:val="left" w:pos="-720"/>
          <w:tab w:val="left" w:pos="0"/>
          <w:tab w:val="left" w:pos="360"/>
        </w:tabs>
        <w:ind w:left="540"/>
      </w:pPr>
      <w:r w:rsidRPr="00EC1ECD">
        <w:rPr>
          <w:color w:val="002060"/>
        </w:rPr>
        <w:t>Per AU-C 700.49</w:t>
      </w:r>
      <w:r w:rsidR="0053544F" w:rsidRPr="00EC1ECD">
        <w:rPr>
          <w:color w:val="002060"/>
        </w:rPr>
        <w:t xml:space="preserve"> and .A70-.A71, we need not opine on comparative </w:t>
      </w:r>
      <w:r w:rsidR="00650505" w:rsidRPr="00EC1ECD">
        <w:rPr>
          <w:color w:val="002060"/>
        </w:rPr>
        <w:t>information,</w:t>
      </w:r>
      <w:r w:rsidR="0053544F" w:rsidRPr="00EC1ECD">
        <w:rPr>
          <w:color w:val="002060"/>
        </w:rPr>
        <w:t xml:space="preserve"> but</w:t>
      </w:r>
      <w:r w:rsidRPr="00EC1ECD">
        <w:rPr>
          <w:color w:val="002060"/>
        </w:rPr>
        <w:t xml:space="preserve">  </w:t>
      </w:r>
      <w:r w:rsidR="0053544F" w:rsidRPr="00EC1ECD">
        <w:rPr>
          <w:color w:val="002060"/>
        </w:rPr>
        <w:t>w</w:t>
      </w:r>
      <w:r w:rsidRPr="00EC1ECD">
        <w:rPr>
          <w:color w:val="002060"/>
        </w:rPr>
        <w:t xml:space="preserve">e should include one of the following </w:t>
      </w:r>
      <w:r w:rsidRPr="00EC1ECD">
        <w:rPr>
          <w:b/>
          <w:i/>
          <w:color w:val="002060"/>
        </w:rPr>
        <w:t>other matter</w:t>
      </w:r>
      <w:r w:rsidRPr="00EC1ECD">
        <w:rPr>
          <w:color w:val="002060"/>
        </w:rPr>
        <w:t xml:space="preserve"> sections to describe comparative information (from SLG 17.61</w:t>
      </w:r>
      <w:r w:rsidR="0053544F" w:rsidRPr="00EC1ECD">
        <w:rPr>
          <w:color w:val="002060"/>
        </w:rPr>
        <w:t xml:space="preserve"> (continuing auditor) and AU-C 700.57 (predecessor auditor)</w:t>
      </w:r>
      <w:r w:rsidRPr="00EC1ECD">
        <w:rPr>
          <w:color w:val="002060"/>
        </w:rPr>
        <w:t>):</w:t>
      </w:r>
    </w:p>
    <w:p w14:paraId="1A764994" w14:textId="77777777" w:rsidR="000979C0" w:rsidRDefault="000979C0" w:rsidP="000979C0">
      <w:pPr>
        <w:tabs>
          <w:tab w:val="left" w:pos="-1080"/>
          <w:tab w:val="left" w:pos="-720"/>
          <w:tab w:val="left" w:pos="0"/>
          <w:tab w:val="left" w:pos="360"/>
        </w:tabs>
        <w:ind w:left="1440"/>
        <w:contextualSpacing/>
        <w:jc w:val="both"/>
        <w:rPr>
          <w:i/>
        </w:rPr>
      </w:pPr>
    </w:p>
    <w:p w14:paraId="46F1645E" w14:textId="77777777" w:rsidR="000979C0" w:rsidRDefault="000979C0" w:rsidP="000979C0">
      <w:pPr>
        <w:tabs>
          <w:tab w:val="left" w:pos="-1080"/>
          <w:tab w:val="left" w:pos="-720"/>
          <w:tab w:val="left" w:pos="0"/>
          <w:tab w:val="left" w:pos="360"/>
        </w:tabs>
        <w:ind w:left="1440"/>
        <w:contextualSpacing/>
        <w:jc w:val="both"/>
        <w:rPr>
          <w:i/>
        </w:rPr>
      </w:pPr>
      <w:r>
        <w:rPr>
          <w:i/>
        </w:rPr>
        <w:t>Report on Summarized Comparative Information</w:t>
      </w:r>
    </w:p>
    <w:p w14:paraId="7E7989C8" w14:textId="77777777" w:rsidR="0053544F" w:rsidRDefault="0053544F" w:rsidP="000979C0">
      <w:pPr>
        <w:tabs>
          <w:tab w:val="left" w:pos="-1080"/>
          <w:tab w:val="left" w:pos="-720"/>
          <w:tab w:val="left" w:pos="0"/>
          <w:tab w:val="left" w:pos="360"/>
        </w:tabs>
        <w:ind w:left="1440"/>
        <w:contextualSpacing/>
        <w:jc w:val="both"/>
        <w:rPr>
          <w:i/>
        </w:rPr>
      </w:pPr>
    </w:p>
    <w:p w14:paraId="5A55F185" w14:textId="54FA0936" w:rsidR="0053544F" w:rsidRDefault="0053544F" w:rsidP="000979C0">
      <w:pPr>
        <w:tabs>
          <w:tab w:val="left" w:pos="-1080"/>
          <w:tab w:val="left" w:pos="-720"/>
          <w:tab w:val="left" w:pos="0"/>
          <w:tab w:val="left" w:pos="360"/>
        </w:tabs>
        <w:ind w:left="1440"/>
        <w:contextualSpacing/>
        <w:jc w:val="both"/>
        <w:rPr>
          <w:i/>
        </w:rPr>
      </w:pPr>
      <w:r w:rsidRPr="0053544F">
        <w:rPr>
          <w:i/>
        </w:rPr>
        <w:t xml:space="preserve">When </w:t>
      </w:r>
      <w:r w:rsidR="00B661B0">
        <w:rPr>
          <w:i/>
        </w:rPr>
        <w:t>current auditors</w:t>
      </w:r>
      <w:r w:rsidR="00B661B0" w:rsidRPr="0053544F">
        <w:rPr>
          <w:i/>
        </w:rPr>
        <w:t xml:space="preserve"> </w:t>
      </w:r>
      <w:r w:rsidRPr="0053544F">
        <w:rPr>
          <w:i/>
        </w:rPr>
        <w:t>performed the previous audit:</w:t>
      </w:r>
    </w:p>
    <w:p w14:paraId="35A44D6E" w14:textId="77777777" w:rsidR="000979C0" w:rsidRDefault="000979C0" w:rsidP="000979C0">
      <w:pPr>
        <w:tabs>
          <w:tab w:val="left" w:pos="-1080"/>
          <w:tab w:val="left" w:pos="-720"/>
          <w:tab w:val="left" w:pos="0"/>
          <w:tab w:val="left" w:pos="360"/>
        </w:tabs>
        <w:ind w:left="1440"/>
        <w:contextualSpacing/>
        <w:jc w:val="both"/>
      </w:pPr>
    </w:p>
    <w:p w14:paraId="7B3B4249" w14:textId="444C3214" w:rsidR="000979C0" w:rsidRDefault="000979C0" w:rsidP="000979C0">
      <w:pPr>
        <w:tabs>
          <w:tab w:val="left" w:pos="0"/>
          <w:tab w:val="left" w:pos="547"/>
          <w:tab w:val="left" w:pos="936"/>
          <w:tab w:val="left" w:pos="1440"/>
          <w:tab w:val="left" w:pos="1987"/>
        </w:tabs>
        <w:ind w:left="1440"/>
        <w:jc w:val="both"/>
      </w:pPr>
      <w:r w:rsidRPr="0053544F">
        <w:rPr>
          <w:iCs/>
        </w:rPr>
        <w:t xml:space="preserve">We </w:t>
      </w:r>
      <w:r>
        <w:t xml:space="preserve">have previously audited the </w:t>
      </w:r>
      <w:r>
        <w:rPr>
          <w:highlight w:val="lightGray"/>
        </w:rPr>
        <w:t>Entity Type</w:t>
      </w:r>
      <w:r>
        <w:t xml:space="preserve">'s </w:t>
      </w:r>
      <w:r w:rsidRPr="0053544F">
        <w:rPr>
          <w:highlight w:val="lightGray"/>
        </w:rPr>
        <w:t>20XX-1</w:t>
      </w:r>
      <w:r>
        <w:t xml:space="preserve"> financial statements, and we expressed unmodified opinions on the respective financial statements of the governmental activities, the business-type activities, the </w:t>
      </w:r>
      <w:r>
        <w:rPr>
          <w:bCs/>
          <w:highlight w:val="lightGray"/>
        </w:rPr>
        <w:t>aggregate</w:t>
      </w:r>
      <w:r>
        <w:t xml:space="preserve"> discretely presented component unit</w:t>
      </w:r>
      <w:r>
        <w:rPr>
          <w:bCs/>
          <w:highlight w:val="lightGray"/>
        </w:rPr>
        <w:t>(s)</w:t>
      </w:r>
      <w:r>
        <w:rPr>
          <w:bCs/>
        </w:rPr>
        <w:t>,</w:t>
      </w:r>
      <w:r>
        <w:t xml:space="preserve"> each major fund, and the aggregate remaining fund information dated </w:t>
      </w:r>
      <w:r w:rsidR="0053544F" w:rsidRPr="0053544F">
        <w:rPr>
          <w:highlight w:val="lightGray"/>
        </w:rPr>
        <w:t xml:space="preserve">Prior Year Report </w:t>
      </w:r>
      <w:r w:rsidRPr="0053544F">
        <w:rPr>
          <w:highlight w:val="lightGray"/>
        </w:rPr>
        <w:t>Date</w:t>
      </w:r>
      <w:r>
        <w:t xml:space="preserve">. In our opinion, the summarized comparative information presented herein as of and for the year ended </w:t>
      </w:r>
      <w:r w:rsidRPr="0053544F">
        <w:rPr>
          <w:highlight w:val="lightGray"/>
        </w:rPr>
        <w:t>December 31, 20XX-1</w:t>
      </w:r>
      <w:r>
        <w:t xml:space="preserve"> is consistent, in all material respects, with the audited financial statements from which it has been derived.</w:t>
      </w:r>
      <w:r>
        <w:rPr>
          <w:b/>
          <w:color w:val="0070C0"/>
        </w:rPr>
        <w:t xml:space="preserve"> </w:t>
      </w:r>
      <w:r>
        <w:rPr>
          <w:b/>
          <w:i/>
          <w:iCs/>
          <w:color w:val="002060"/>
        </w:rPr>
        <w:t>&lt;&lt; modify as necessary if other than an unmodified opinion was issued, including the nature of, and the reasons for opinion modifications (see SLG 17.61 footnote 2</w:t>
      </w:r>
      <w:r w:rsidR="00446302">
        <w:rPr>
          <w:b/>
          <w:i/>
          <w:iCs/>
          <w:color w:val="002060"/>
        </w:rPr>
        <w:t>3</w:t>
      </w:r>
      <w:r>
        <w:rPr>
          <w:b/>
          <w:i/>
          <w:iCs/>
          <w:color w:val="002060"/>
        </w:rPr>
        <w:t>).</w:t>
      </w:r>
    </w:p>
    <w:p w14:paraId="2B6AD5BE" w14:textId="77777777" w:rsidR="000979C0" w:rsidRDefault="000979C0" w:rsidP="000979C0">
      <w:pPr>
        <w:tabs>
          <w:tab w:val="left" w:pos="-1080"/>
          <w:tab w:val="left" w:pos="-720"/>
          <w:tab w:val="left" w:pos="0"/>
          <w:tab w:val="left" w:pos="360"/>
        </w:tabs>
        <w:ind w:left="1440"/>
        <w:contextualSpacing/>
        <w:jc w:val="both"/>
      </w:pPr>
    </w:p>
    <w:p w14:paraId="3C96B12A" w14:textId="77777777" w:rsidR="000979C0" w:rsidRPr="0053544F" w:rsidRDefault="000979C0" w:rsidP="000979C0">
      <w:pPr>
        <w:tabs>
          <w:tab w:val="left" w:pos="-1080"/>
          <w:tab w:val="left" w:pos="-720"/>
          <w:tab w:val="left" w:pos="0"/>
          <w:tab w:val="left" w:pos="360"/>
        </w:tabs>
        <w:ind w:left="1440"/>
        <w:contextualSpacing/>
        <w:jc w:val="both"/>
        <w:rPr>
          <w:i/>
          <w:iCs/>
          <w:color w:val="002060"/>
        </w:rPr>
      </w:pPr>
      <w:r w:rsidRPr="0053544F">
        <w:rPr>
          <w:i/>
          <w:iCs/>
          <w:color w:val="002060"/>
        </w:rPr>
        <w:t>Or:</w:t>
      </w:r>
    </w:p>
    <w:p w14:paraId="1031262F" w14:textId="026A2DE0" w:rsidR="0053544F" w:rsidRPr="0053544F" w:rsidRDefault="0053544F" w:rsidP="000979C0">
      <w:pPr>
        <w:tabs>
          <w:tab w:val="left" w:pos="-1080"/>
          <w:tab w:val="left" w:pos="-720"/>
          <w:tab w:val="left" w:pos="0"/>
          <w:tab w:val="left" w:pos="360"/>
        </w:tabs>
        <w:ind w:left="1440"/>
        <w:contextualSpacing/>
        <w:jc w:val="both"/>
        <w:rPr>
          <w:i/>
          <w:iCs/>
          <w:color w:val="002060"/>
        </w:rPr>
      </w:pPr>
      <w:r w:rsidRPr="0053544F">
        <w:rPr>
          <w:i/>
          <w:iCs/>
          <w:color w:val="002060"/>
        </w:rPr>
        <w:t>When other auditors performed the previous audit:</w:t>
      </w:r>
    </w:p>
    <w:p w14:paraId="7C177B9C" w14:textId="77777777" w:rsidR="000979C0" w:rsidRPr="0053544F" w:rsidRDefault="000979C0" w:rsidP="000979C0">
      <w:pPr>
        <w:tabs>
          <w:tab w:val="left" w:pos="-1080"/>
          <w:tab w:val="left" w:pos="-720"/>
          <w:tab w:val="left" w:pos="0"/>
          <w:tab w:val="left" w:pos="360"/>
        </w:tabs>
        <w:ind w:left="1440"/>
        <w:contextualSpacing/>
        <w:jc w:val="both"/>
        <w:rPr>
          <w:color w:val="002060"/>
        </w:rPr>
      </w:pPr>
    </w:p>
    <w:p w14:paraId="2BEE0A55" w14:textId="3B606BB2" w:rsidR="000979C0" w:rsidRDefault="000979C0" w:rsidP="000979C0">
      <w:pPr>
        <w:tabs>
          <w:tab w:val="left" w:pos="0"/>
          <w:tab w:val="left" w:pos="547"/>
          <w:tab w:val="left" w:pos="936"/>
          <w:tab w:val="left" w:pos="1440"/>
          <w:tab w:val="left" w:pos="1987"/>
        </w:tabs>
        <w:ind w:left="1440"/>
        <w:jc w:val="both"/>
      </w:pPr>
      <w:r>
        <w:t xml:space="preserve">The financial statements of the </w:t>
      </w:r>
      <w:r>
        <w:rPr>
          <w:highlight w:val="lightGray"/>
        </w:rPr>
        <w:t>Entity Type</w:t>
      </w:r>
      <w:r>
        <w:t xml:space="preserve"> as of and for the year ended </w:t>
      </w:r>
      <w:r w:rsidRPr="0053544F">
        <w:rPr>
          <w:highlight w:val="lightGray"/>
        </w:rPr>
        <w:t>December 31, 20XX-1</w:t>
      </w:r>
      <w:r>
        <w:t xml:space="preserve"> from which the comparative information for </w:t>
      </w:r>
      <w:r w:rsidRPr="0053544F">
        <w:rPr>
          <w:highlight w:val="lightGray"/>
        </w:rPr>
        <w:t>December 31, 20XX-1</w:t>
      </w:r>
      <w:r>
        <w:t xml:space="preserve"> was derived were </w:t>
      </w:r>
      <w:r w:rsidRPr="0053544F">
        <w:rPr>
          <w:iCs/>
        </w:rPr>
        <w:t>audited by a predecessor auditor.</w:t>
      </w:r>
      <w:r>
        <w:t xml:space="preserve"> An unmodified opinion was issued </w:t>
      </w:r>
      <w:r w:rsidR="009E4136">
        <w:t xml:space="preserve">on </w:t>
      </w:r>
      <w:r w:rsidR="0053544F" w:rsidRPr="009E4136">
        <w:rPr>
          <w:highlight w:val="lightGray"/>
        </w:rPr>
        <w:t xml:space="preserve">Prior Year Report </w:t>
      </w:r>
      <w:r w:rsidRPr="009E4136">
        <w:rPr>
          <w:highlight w:val="lightGray"/>
        </w:rPr>
        <w:t>Date</w:t>
      </w:r>
      <w:r>
        <w:t xml:space="preserve"> by the predecessor auditor. </w:t>
      </w:r>
      <w:r>
        <w:rPr>
          <w:b/>
          <w:i/>
          <w:iCs/>
          <w:color w:val="002060"/>
        </w:rPr>
        <w:t>&lt;&lt; modify as necessary if other than an unmodified opinion was issued.</w:t>
      </w:r>
    </w:p>
    <w:p w14:paraId="660F1FB1" w14:textId="77777777" w:rsidR="000979C0" w:rsidRDefault="000979C0" w:rsidP="000979C0">
      <w:pPr>
        <w:pStyle w:val="EndnoteText"/>
        <w:ind w:left="540" w:hanging="540"/>
        <w:jc w:val="both"/>
      </w:pPr>
      <w:r>
        <w:t xml:space="preserve">          </w:t>
      </w:r>
    </w:p>
  </w:endnote>
  <w:endnote w:id="10">
    <w:p w14:paraId="042F9F5B" w14:textId="516E9FFD" w:rsidR="00207EFD" w:rsidRPr="009515EE" w:rsidRDefault="00207EFD" w:rsidP="00C55D50">
      <w:pPr>
        <w:pStyle w:val="EndnoteText"/>
        <w:ind w:left="540" w:hanging="540"/>
        <w:rPr>
          <w:color w:val="002060"/>
        </w:rPr>
      </w:pPr>
      <w:r>
        <w:rPr>
          <w:rStyle w:val="EndnoteReference"/>
        </w:rPr>
        <w:endnoteRef/>
      </w:r>
      <w:r>
        <w:t xml:space="preserve"> </w:t>
      </w:r>
      <w:r w:rsidR="00C55D50">
        <w:tab/>
      </w:r>
      <w:r w:rsidR="00C55D50" w:rsidRPr="009515EE">
        <w:rPr>
          <w:color w:val="002060"/>
        </w:rPr>
        <w:t>RSI normally includes the MD&amp;A as well as pension and OPEB schedules as required by GASB, therefore these items are included in the letter.  Other items are allowable as RSI (including Budgetary schedules (if not presented as statements) and infrastructure asset schedules using the modified approach) but are not often included for Ohio governments.  However, if pension and OPEB schedules or other items are not required, the highlighted language in this paragraph may be removed.</w:t>
      </w:r>
    </w:p>
    <w:p w14:paraId="021B0FE7" w14:textId="77777777" w:rsidR="00C55D50" w:rsidRDefault="00C55D50" w:rsidP="00C55D50">
      <w:pPr>
        <w:pStyle w:val="EndnoteText"/>
        <w:ind w:left="540" w:hanging="540"/>
      </w:pPr>
    </w:p>
  </w:endnote>
  <w:endnote w:id="11">
    <w:p w14:paraId="6D3FA7B5" w14:textId="632B1230" w:rsidR="000979C0" w:rsidRPr="0053544F" w:rsidRDefault="000979C0" w:rsidP="000979C0">
      <w:pPr>
        <w:pStyle w:val="EndnoteText"/>
        <w:rPr>
          <w:color w:val="002060"/>
        </w:rPr>
      </w:pPr>
      <w:r>
        <w:rPr>
          <w:rStyle w:val="EndnoteReference"/>
        </w:rPr>
        <w:endnoteRef/>
      </w:r>
      <w:r>
        <w:t xml:space="preserve">        </w:t>
      </w:r>
      <w:r w:rsidRPr="0053544F">
        <w:rPr>
          <w:color w:val="002060"/>
        </w:rPr>
        <w:t>Modify this section in the following circumstances.  See AU-C 730 and SLG 17.77-.8</w:t>
      </w:r>
      <w:r w:rsidR="00FE7890" w:rsidRPr="0053544F">
        <w:rPr>
          <w:color w:val="002060"/>
        </w:rPr>
        <w:t>4</w:t>
      </w:r>
      <w:r w:rsidRPr="0053544F">
        <w:rPr>
          <w:color w:val="002060"/>
        </w:rPr>
        <w:t>:</w:t>
      </w:r>
    </w:p>
    <w:p w14:paraId="3E11C5DD" w14:textId="77777777" w:rsidR="000979C0" w:rsidRPr="0053544F" w:rsidRDefault="000979C0" w:rsidP="000979C0">
      <w:pPr>
        <w:pStyle w:val="ListParagraph"/>
        <w:numPr>
          <w:ilvl w:val="0"/>
          <w:numId w:val="2"/>
        </w:numPr>
        <w:rPr>
          <w:color w:val="002060"/>
        </w:rPr>
      </w:pPr>
      <w:r w:rsidRPr="0053544F">
        <w:rPr>
          <w:color w:val="002060"/>
        </w:rPr>
        <w:t xml:space="preserve">The </w:t>
      </w:r>
      <w:r w:rsidRPr="0053544F">
        <w:rPr>
          <w:color w:val="002060"/>
          <w:u w:val="single"/>
        </w:rPr>
        <w:t>required</w:t>
      </w:r>
      <w:r w:rsidRPr="0053544F">
        <w:rPr>
          <w:color w:val="002060"/>
        </w:rPr>
        <w:t xml:space="preserve"> supplementary information is omitted. </w:t>
      </w:r>
    </w:p>
    <w:p w14:paraId="4AE0738B" w14:textId="77777777" w:rsidR="000979C0" w:rsidRPr="0053544F" w:rsidRDefault="000979C0" w:rsidP="000979C0">
      <w:pPr>
        <w:pStyle w:val="ListParagraph"/>
        <w:numPr>
          <w:ilvl w:val="0"/>
          <w:numId w:val="2"/>
        </w:numPr>
        <w:rPr>
          <w:color w:val="002060"/>
        </w:rPr>
      </w:pPr>
      <w:r w:rsidRPr="0053544F">
        <w:rPr>
          <w:color w:val="002060"/>
        </w:rPr>
        <w:t xml:space="preserve">Some required supplementary information is missing and some is presented in accordance with the prescribed guidelines. </w:t>
      </w:r>
    </w:p>
    <w:p w14:paraId="1FBD878C" w14:textId="77777777" w:rsidR="000979C0" w:rsidRPr="0053544F" w:rsidRDefault="000979C0" w:rsidP="000979C0">
      <w:pPr>
        <w:pStyle w:val="ListParagraph"/>
        <w:numPr>
          <w:ilvl w:val="0"/>
          <w:numId w:val="2"/>
        </w:numPr>
        <w:rPr>
          <w:color w:val="002060"/>
        </w:rPr>
      </w:pPr>
      <w:r w:rsidRPr="0053544F">
        <w:rPr>
          <w:color w:val="002060"/>
        </w:rPr>
        <w:t xml:space="preserve">The auditor has identified material departures from the prescribed guidelines. </w:t>
      </w:r>
    </w:p>
    <w:p w14:paraId="4505B67D" w14:textId="77777777" w:rsidR="000979C0" w:rsidRPr="0053544F" w:rsidRDefault="000979C0" w:rsidP="000979C0">
      <w:pPr>
        <w:pStyle w:val="ListParagraph"/>
        <w:numPr>
          <w:ilvl w:val="0"/>
          <w:numId w:val="2"/>
        </w:numPr>
        <w:rPr>
          <w:color w:val="002060"/>
        </w:rPr>
      </w:pPr>
      <w:r w:rsidRPr="0053544F">
        <w:rPr>
          <w:color w:val="002060"/>
        </w:rPr>
        <w:t xml:space="preserve">The auditor is unable to complete the procedures in AU-C 730.05. </w:t>
      </w:r>
    </w:p>
    <w:p w14:paraId="0736AED5" w14:textId="77777777" w:rsidR="000979C0" w:rsidRPr="0053544F" w:rsidRDefault="000979C0" w:rsidP="000979C0">
      <w:pPr>
        <w:pStyle w:val="ListParagraph"/>
        <w:numPr>
          <w:ilvl w:val="0"/>
          <w:numId w:val="2"/>
        </w:numPr>
        <w:rPr>
          <w:color w:val="002060"/>
        </w:rPr>
      </w:pPr>
      <w:r w:rsidRPr="0053544F">
        <w:rPr>
          <w:color w:val="002060"/>
        </w:rPr>
        <w:t xml:space="preserve">The auditor has unresolved doubts about whether the required supplementary information is presented in accordance with prescribed guidelines. </w:t>
      </w:r>
    </w:p>
    <w:p w14:paraId="57DDD78D" w14:textId="77777777" w:rsidR="000979C0" w:rsidRPr="0053544F" w:rsidRDefault="000979C0" w:rsidP="000979C0">
      <w:pPr>
        <w:pStyle w:val="ListParagraph"/>
        <w:ind w:left="1080" w:hanging="540"/>
        <w:rPr>
          <w:color w:val="002060"/>
        </w:rPr>
      </w:pPr>
    </w:p>
    <w:p w14:paraId="74A32292" w14:textId="77777777" w:rsidR="000979C0" w:rsidRDefault="000979C0" w:rsidP="000979C0">
      <w:pPr>
        <w:pStyle w:val="ListParagraph"/>
        <w:ind w:left="1080" w:hanging="540"/>
        <w:rPr>
          <w:color w:val="000000"/>
        </w:rPr>
      </w:pPr>
      <w:r w:rsidRPr="0053544F">
        <w:rPr>
          <w:color w:val="002060"/>
        </w:rPr>
        <w:t>If all of the RSI is omitted, the section on RSI would be replaced with the following:</w:t>
      </w:r>
    </w:p>
    <w:p w14:paraId="31723FE3" w14:textId="77777777" w:rsidR="000979C0" w:rsidRDefault="000979C0" w:rsidP="000979C0">
      <w:pPr>
        <w:pStyle w:val="ListParagraph"/>
        <w:ind w:left="1080"/>
        <w:rPr>
          <w:color w:val="000000"/>
        </w:rPr>
      </w:pPr>
    </w:p>
    <w:p w14:paraId="0709C341" w14:textId="77777777" w:rsidR="000979C0" w:rsidRDefault="000979C0" w:rsidP="000979C0">
      <w:pPr>
        <w:pStyle w:val="ListParagraph"/>
        <w:ind w:left="1080"/>
        <w:rPr>
          <w:color w:val="000000"/>
        </w:rPr>
      </w:pPr>
      <w:r>
        <w:rPr>
          <w:color w:val="000000"/>
        </w:rPr>
        <w:t xml:space="preserve">Management has omitted </w:t>
      </w:r>
      <w:r w:rsidRPr="006E6B52">
        <w:rPr>
          <w:b/>
          <w:bCs/>
          <w:i/>
          <w:iCs/>
          <w:color w:val="002060"/>
        </w:rPr>
        <w:t>identify the missing RSI, such as management's discussion and analysis and budgetary comparison information</w:t>
      </w:r>
      <w:r>
        <w:rPr>
          <w:color w:val="000000"/>
        </w:rPr>
        <w:t xml:space="preserve"> that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Our opinion is not modified with respect to this matter.</w:t>
      </w:r>
    </w:p>
    <w:p w14:paraId="1C945BA6" w14:textId="77777777" w:rsidR="000979C0" w:rsidRDefault="000979C0" w:rsidP="000979C0">
      <w:pPr>
        <w:pStyle w:val="ListParagraph"/>
        <w:ind w:left="1080"/>
        <w:rPr>
          <w:color w:val="000000"/>
        </w:rPr>
      </w:pPr>
    </w:p>
    <w:p w14:paraId="028CAA47" w14:textId="77777777" w:rsidR="000979C0" w:rsidRPr="0053544F" w:rsidRDefault="000979C0" w:rsidP="000979C0">
      <w:pPr>
        <w:pStyle w:val="ListParagraph"/>
        <w:ind w:left="540"/>
        <w:rPr>
          <w:color w:val="002060"/>
        </w:rPr>
      </w:pPr>
      <w:r w:rsidRPr="0053544F">
        <w:rPr>
          <w:color w:val="002060"/>
        </w:rPr>
        <w:t>For other situations in which some RSI is omitted and some is presented in accordance with prescribed guidelines, there are material departures from prescribed guidelines, specified procedures were not completed, or there are unresolved doubts about whether the RSI is in accordance with prescribed guidelines, refer to the guidance in AU-C section 730, Required Supplementary Information.</w:t>
      </w:r>
    </w:p>
    <w:p w14:paraId="696D1765" w14:textId="77777777" w:rsidR="000979C0" w:rsidRPr="0053544F" w:rsidRDefault="000979C0" w:rsidP="000979C0">
      <w:pPr>
        <w:pStyle w:val="EndnoteText"/>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0E57" w14:textId="1F2101F5" w:rsidR="009F1073" w:rsidRDefault="00573FB0"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A318" w14:textId="77777777" w:rsidR="00D66075" w:rsidRDefault="00D66075" w:rsidP="00D66075">
    <w:pPr>
      <w:pStyle w:val="Footer"/>
      <w:jc w:val="center"/>
    </w:pPr>
  </w:p>
  <w:p w14:paraId="1FFE2F83" w14:textId="36A6C935" w:rsidR="000979C0" w:rsidRPr="000979C0" w:rsidRDefault="000979C0" w:rsidP="00D66075">
    <w:pPr>
      <w:pStyle w:val="Footer"/>
      <w:tabs>
        <w:tab w:val="clear" w:pos="4680"/>
        <w:tab w:val="clear" w:pos="9360"/>
      </w:tabs>
      <w:jc w:val="center"/>
    </w:pPr>
    <w:r w:rsidRPr="000979C0">
      <w:fldChar w:fldCharType="begin"/>
    </w:r>
    <w:r w:rsidRPr="000979C0">
      <w:instrText xml:space="preserve"> PAGE   \* MERGEFORMAT </w:instrText>
    </w:r>
    <w:r w:rsidRPr="000979C0">
      <w:fldChar w:fldCharType="separate"/>
    </w:r>
    <w:r w:rsidRPr="000979C0">
      <w:rPr>
        <w:noProof/>
      </w:rPr>
      <w:t>1</w:t>
    </w:r>
    <w:r w:rsidRPr="000979C0">
      <w:rPr>
        <w:noProof/>
      </w:rPr>
      <w:fldChar w:fldCharType="end"/>
    </w:r>
  </w:p>
  <w:p w14:paraId="3CB5A2E7"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7B50" w14:textId="77777777" w:rsidR="00B36B95" w:rsidRDefault="00B36B95" w:rsidP="000F5383">
      <w:r>
        <w:separator/>
      </w:r>
    </w:p>
  </w:footnote>
  <w:footnote w:type="continuationSeparator" w:id="0">
    <w:p w14:paraId="2FAD7E26" w14:textId="77777777" w:rsidR="00B36B95" w:rsidRDefault="00B36B95" w:rsidP="000F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5168" w14:textId="77777777" w:rsidR="000979C0" w:rsidRDefault="000979C0" w:rsidP="000979C0">
    <w:pPr>
      <w:pStyle w:val="Header"/>
      <w:rPr>
        <w:color w:val="000000"/>
      </w:rPr>
    </w:pPr>
    <w:r>
      <w:rPr>
        <w:color w:val="000000"/>
        <w:highlight w:val="lightGray"/>
      </w:rPr>
      <w:t>Entity Name</w:t>
    </w:r>
  </w:p>
  <w:p w14:paraId="2EACD906" w14:textId="77777777" w:rsidR="000979C0" w:rsidRDefault="000979C0" w:rsidP="000979C0">
    <w:pPr>
      <w:pStyle w:val="Header"/>
      <w:rPr>
        <w:color w:val="000000"/>
      </w:rPr>
    </w:pPr>
    <w:r>
      <w:rPr>
        <w:color w:val="000000"/>
        <w:highlight w:val="lightGray"/>
      </w:rPr>
      <w:t>County Name</w:t>
    </w:r>
  </w:p>
  <w:p w14:paraId="380E97A4" w14:textId="77777777" w:rsidR="000979C0" w:rsidRDefault="000979C0" w:rsidP="000979C0">
    <w:pPr>
      <w:pStyle w:val="Header"/>
    </w:pPr>
    <w:r>
      <w:t>Independent Auditor’s Report</w:t>
    </w:r>
  </w:p>
  <w:p w14:paraId="22DC4DF7" w14:textId="77777777" w:rsidR="000979C0" w:rsidRDefault="000979C0" w:rsidP="000979C0">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5894DB55" w14:textId="77777777" w:rsidR="000979C0" w:rsidRDefault="00097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E3E7" w14:textId="14CA1334" w:rsidR="00D51BDF" w:rsidRDefault="00D51BDF" w:rsidP="00704E95">
    <w:pPr>
      <w:pStyle w:val="Header"/>
      <w:tabs>
        <w:tab w:val="clear" w:pos="4680"/>
        <w:tab w:val="clear" w:pos="9360"/>
      </w:tabs>
    </w:pPr>
  </w:p>
  <w:p w14:paraId="5CFAEAEF" w14:textId="77777777" w:rsidR="00D51BDF" w:rsidRDefault="00D51BDF" w:rsidP="00D51BDF">
    <w:pPr>
      <w:pStyle w:val="Header"/>
    </w:pPr>
  </w:p>
  <w:p w14:paraId="2113C0BF" w14:textId="6CC8F4CB" w:rsidR="001C7A1F" w:rsidRPr="00FE05D5" w:rsidRDefault="00FE05D5" w:rsidP="00FE05D5">
    <w:pPr>
      <w:pStyle w:val="Header"/>
      <w:jc w:val="center"/>
      <w:rPr>
        <w:color w:val="FF0000"/>
      </w:rPr>
    </w:pPr>
    <w:r>
      <w:rPr>
        <w:color w:val="FF0000"/>
      </w:rPr>
      <w:t>IPAs: Insert IPA Letterhead</w:t>
    </w:r>
  </w:p>
  <w:p w14:paraId="0DD624C6" w14:textId="77777777" w:rsidR="00D51BDF" w:rsidRDefault="00D51BDF" w:rsidP="00D51BDF">
    <w:pPr>
      <w:pStyle w:val="Header"/>
    </w:pPr>
  </w:p>
  <w:p w14:paraId="6B4D7B0C" w14:textId="77777777" w:rsidR="00D51BDF" w:rsidRDefault="00D51BDF" w:rsidP="00D51BDF">
    <w:pPr>
      <w:pStyle w:val="Header"/>
    </w:pPr>
  </w:p>
  <w:p w14:paraId="16766144" w14:textId="77777777" w:rsidR="00D51BDF" w:rsidRDefault="00D51BDF" w:rsidP="00D51BDF">
    <w:pPr>
      <w:pStyle w:val="Header"/>
    </w:pPr>
  </w:p>
  <w:p w14:paraId="567E2260" w14:textId="77777777" w:rsidR="00D51BDF" w:rsidRDefault="00D51BDF" w:rsidP="00D51BDF">
    <w:pPr>
      <w:pStyle w:val="Header"/>
    </w:pPr>
  </w:p>
  <w:p w14:paraId="3FF9B150" w14:textId="77777777" w:rsidR="00D51BDF" w:rsidRDefault="00D51BDF" w:rsidP="00D51BDF">
    <w:pPr>
      <w:pStyle w:val="Header"/>
    </w:pPr>
  </w:p>
  <w:p w14:paraId="69142E3D" w14:textId="77777777" w:rsidR="00D51BDF" w:rsidRDefault="00D51BDF" w:rsidP="00D51BDF">
    <w:pPr>
      <w:pStyle w:val="Header"/>
    </w:pPr>
  </w:p>
  <w:p w14:paraId="463ED4BE"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00E3B"/>
    <w:multiLevelType w:val="hybridMultilevel"/>
    <w:tmpl w:val="2C94A4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38902021">
    <w:abstractNumId w:val="1"/>
  </w:num>
  <w:num w:numId="2" w16cid:durableId="164981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C0"/>
    <w:rsid w:val="00000645"/>
    <w:rsid w:val="00000843"/>
    <w:rsid w:val="000031ED"/>
    <w:rsid w:val="0000444A"/>
    <w:rsid w:val="00007770"/>
    <w:rsid w:val="00014471"/>
    <w:rsid w:val="00016EAF"/>
    <w:rsid w:val="00032218"/>
    <w:rsid w:val="00042FA4"/>
    <w:rsid w:val="00072650"/>
    <w:rsid w:val="00076534"/>
    <w:rsid w:val="000979C0"/>
    <w:rsid w:val="000A58F5"/>
    <w:rsid w:val="000C74BB"/>
    <w:rsid w:val="000E30F8"/>
    <w:rsid w:val="000F138C"/>
    <w:rsid w:val="000F5383"/>
    <w:rsid w:val="00103C07"/>
    <w:rsid w:val="001202D2"/>
    <w:rsid w:val="00130CE4"/>
    <w:rsid w:val="00143ADF"/>
    <w:rsid w:val="00144039"/>
    <w:rsid w:val="00144BAF"/>
    <w:rsid w:val="00152E6D"/>
    <w:rsid w:val="00166038"/>
    <w:rsid w:val="0018051E"/>
    <w:rsid w:val="001904A6"/>
    <w:rsid w:val="001947EE"/>
    <w:rsid w:val="001C7A1F"/>
    <w:rsid w:val="001E0996"/>
    <w:rsid w:val="00207EFD"/>
    <w:rsid w:val="00223878"/>
    <w:rsid w:val="00232E3C"/>
    <w:rsid w:val="002512D6"/>
    <w:rsid w:val="002618C6"/>
    <w:rsid w:val="00264251"/>
    <w:rsid w:val="00267843"/>
    <w:rsid w:val="00287980"/>
    <w:rsid w:val="002B07F3"/>
    <w:rsid w:val="002C782D"/>
    <w:rsid w:val="002D4A54"/>
    <w:rsid w:val="002D4EC8"/>
    <w:rsid w:val="002E11AA"/>
    <w:rsid w:val="002E6AEF"/>
    <w:rsid w:val="00300060"/>
    <w:rsid w:val="00321F66"/>
    <w:rsid w:val="00327253"/>
    <w:rsid w:val="003A40A5"/>
    <w:rsid w:val="003C17EA"/>
    <w:rsid w:val="003D7E01"/>
    <w:rsid w:val="003E51EB"/>
    <w:rsid w:val="00420289"/>
    <w:rsid w:val="00423FD6"/>
    <w:rsid w:val="0043584E"/>
    <w:rsid w:val="00441BA2"/>
    <w:rsid w:val="00442703"/>
    <w:rsid w:val="00446302"/>
    <w:rsid w:val="004604E8"/>
    <w:rsid w:val="004644A2"/>
    <w:rsid w:val="00465AF5"/>
    <w:rsid w:val="004666A0"/>
    <w:rsid w:val="004668F3"/>
    <w:rsid w:val="00480061"/>
    <w:rsid w:val="00484B71"/>
    <w:rsid w:val="00492126"/>
    <w:rsid w:val="004953C8"/>
    <w:rsid w:val="004B3B06"/>
    <w:rsid w:val="004B7B84"/>
    <w:rsid w:val="0052320C"/>
    <w:rsid w:val="00530654"/>
    <w:rsid w:val="00531B16"/>
    <w:rsid w:val="00531B3A"/>
    <w:rsid w:val="0053544F"/>
    <w:rsid w:val="00537A0B"/>
    <w:rsid w:val="00546487"/>
    <w:rsid w:val="00547C36"/>
    <w:rsid w:val="00550B32"/>
    <w:rsid w:val="00573FB0"/>
    <w:rsid w:val="0058230B"/>
    <w:rsid w:val="005A0D98"/>
    <w:rsid w:val="005A29CD"/>
    <w:rsid w:val="005C0593"/>
    <w:rsid w:val="005C404C"/>
    <w:rsid w:val="005D5A5D"/>
    <w:rsid w:val="005F0EDB"/>
    <w:rsid w:val="005F3D5E"/>
    <w:rsid w:val="00606517"/>
    <w:rsid w:val="00617362"/>
    <w:rsid w:val="0062055E"/>
    <w:rsid w:val="0062175B"/>
    <w:rsid w:val="00633D6B"/>
    <w:rsid w:val="00644164"/>
    <w:rsid w:val="00647C49"/>
    <w:rsid w:val="00650505"/>
    <w:rsid w:val="006679B4"/>
    <w:rsid w:val="00672905"/>
    <w:rsid w:val="00696F0A"/>
    <w:rsid w:val="006A2AE2"/>
    <w:rsid w:val="006A3727"/>
    <w:rsid w:val="006B6B5C"/>
    <w:rsid w:val="006D72E4"/>
    <w:rsid w:val="006E4859"/>
    <w:rsid w:val="006E6B52"/>
    <w:rsid w:val="00701E47"/>
    <w:rsid w:val="00704E95"/>
    <w:rsid w:val="00710117"/>
    <w:rsid w:val="00710BD4"/>
    <w:rsid w:val="00727F54"/>
    <w:rsid w:val="00733859"/>
    <w:rsid w:val="0073585C"/>
    <w:rsid w:val="007662F8"/>
    <w:rsid w:val="00784827"/>
    <w:rsid w:val="007926CE"/>
    <w:rsid w:val="007A4315"/>
    <w:rsid w:val="007A509A"/>
    <w:rsid w:val="007B486D"/>
    <w:rsid w:val="007B69C0"/>
    <w:rsid w:val="007D2D89"/>
    <w:rsid w:val="007E3ACB"/>
    <w:rsid w:val="00801029"/>
    <w:rsid w:val="00804DBE"/>
    <w:rsid w:val="0082480B"/>
    <w:rsid w:val="00840E80"/>
    <w:rsid w:val="00843EFF"/>
    <w:rsid w:val="00850C08"/>
    <w:rsid w:val="00870B91"/>
    <w:rsid w:val="00871BC3"/>
    <w:rsid w:val="0087215C"/>
    <w:rsid w:val="00876542"/>
    <w:rsid w:val="00880742"/>
    <w:rsid w:val="00882C00"/>
    <w:rsid w:val="00887F6E"/>
    <w:rsid w:val="0089253A"/>
    <w:rsid w:val="008950E2"/>
    <w:rsid w:val="008973F3"/>
    <w:rsid w:val="008A3FAC"/>
    <w:rsid w:val="008C09F1"/>
    <w:rsid w:val="008C1F85"/>
    <w:rsid w:val="008E26EB"/>
    <w:rsid w:val="008E53DB"/>
    <w:rsid w:val="008E7D55"/>
    <w:rsid w:val="008F1E1E"/>
    <w:rsid w:val="009027E6"/>
    <w:rsid w:val="009120ED"/>
    <w:rsid w:val="009251A9"/>
    <w:rsid w:val="009335BB"/>
    <w:rsid w:val="009361FD"/>
    <w:rsid w:val="00947C49"/>
    <w:rsid w:val="009515EE"/>
    <w:rsid w:val="009646A2"/>
    <w:rsid w:val="009760CA"/>
    <w:rsid w:val="00990E6D"/>
    <w:rsid w:val="009938F8"/>
    <w:rsid w:val="009A0D2A"/>
    <w:rsid w:val="009A7B76"/>
    <w:rsid w:val="009B08A2"/>
    <w:rsid w:val="009C02AC"/>
    <w:rsid w:val="009C2BB8"/>
    <w:rsid w:val="009C3011"/>
    <w:rsid w:val="009C5502"/>
    <w:rsid w:val="009D181C"/>
    <w:rsid w:val="009D1AF9"/>
    <w:rsid w:val="009D2BA0"/>
    <w:rsid w:val="009E4136"/>
    <w:rsid w:val="009F1073"/>
    <w:rsid w:val="00A316B3"/>
    <w:rsid w:val="00A6142B"/>
    <w:rsid w:val="00A64255"/>
    <w:rsid w:val="00A953BF"/>
    <w:rsid w:val="00AA6C85"/>
    <w:rsid w:val="00AB6922"/>
    <w:rsid w:val="00AB6F6B"/>
    <w:rsid w:val="00AC568F"/>
    <w:rsid w:val="00AE5D4C"/>
    <w:rsid w:val="00B0115B"/>
    <w:rsid w:val="00B02779"/>
    <w:rsid w:val="00B12953"/>
    <w:rsid w:val="00B131AF"/>
    <w:rsid w:val="00B13B8B"/>
    <w:rsid w:val="00B2633E"/>
    <w:rsid w:val="00B36B95"/>
    <w:rsid w:val="00B661B0"/>
    <w:rsid w:val="00B6695E"/>
    <w:rsid w:val="00B6703F"/>
    <w:rsid w:val="00B70BF5"/>
    <w:rsid w:val="00B76BF5"/>
    <w:rsid w:val="00B90D00"/>
    <w:rsid w:val="00B974DC"/>
    <w:rsid w:val="00BC0710"/>
    <w:rsid w:val="00BC7295"/>
    <w:rsid w:val="00BF694F"/>
    <w:rsid w:val="00BF6C06"/>
    <w:rsid w:val="00C05CC3"/>
    <w:rsid w:val="00C10F14"/>
    <w:rsid w:val="00C14D18"/>
    <w:rsid w:val="00C218AA"/>
    <w:rsid w:val="00C235BA"/>
    <w:rsid w:val="00C30612"/>
    <w:rsid w:val="00C531AE"/>
    <w:rsid w:val="00C55D50"/>
    <w:rsid w:val="00C77221"/>
    <w:rsid w:val="00C9162D"/>
    <w:rsid w:val="00C92DD3"/>
    <w:rsid w:val="00C92F0B"/>
    <w:rsid w:val="00C938A4"/>
    <w:rsid w:val="00C96871"/>
    <w:rsid w:val="00CA1D1E"/>
    <w:rsid w:val="00CA29F4"/>
    <w:rsid w:val="00CA5F13"/>
    <w:rsid w:val="00CA7160"/>
    <w:rsid w:val="00CC52AE"/>
    <w:rsid w:val="00CC60A4"/>
    <w:rsid w:val="00CD5D20"/>
    <w:rsid w:val="00CE6AA1"/>
    <w:rsid w:val="00CF1EEA"/>
    <w:rsid w:val="00CF3056"/>
    <w:rsid w:val="00D07C93"/>
    <w:rsid w:val="00D2339A"/>
    <w:rsid w:val="00D270D5"/>
    <w:rsid w:val="00D35092"/>
    <w:rsid w:val="00D3663A"/>
    <w:rsid w:val="00D43116"/>
    <w:rsid w:val="00D51BDF"/>
    <w:rsid w:val="00D54625"/>
    <w:rsid w:val="00D66075"/>
    <w:rsid w:val="00D7199C"/>
    <w:rsid w:val="00D735AE"/>
    <w:rsid w:val="00D76DAC"/>
    <w:rsid w:val="00D84FCF"/>
    <w:rsid w:val="00D91B63"/>
    <w:rsid w:val="00DA7159"/>
    <w:rsid w:val="00DC0250"/>
    <w:rsid w:val="00DC3EAA"/>
    <w:rsid w:val="00DE1726"/>
    <w:rsid w:val="00DE18C9"/>
    <w:rsid w:val="00DE59B5"/>
    <w:rsid w:val="00DE777B"/>
    <w:rsid w:val="00E032EC"/>
    <w:rsid w:val="00E03D0B"/>
    <w:rsid w:val="00E06961"/>
    <w:rsid w:val="00E14D53"/>
    <w:rsid w:val="00E34065"/>
    <w:rsid w:val="00E5333C"/>
    <w:rsid w:val="00E62698"/>
    <w:rsid w:val="00E95DB0"/>
    <w:rsid w:val="00EA4991"/>
    <w:rsid w:val="00EB7732"/>
    <w:rsid w:val="00EC1ECD"/>
    <w:rsid w:val="00EF2F22"/>
    <w:rsid w:val="00F10F03"/>
    <w:rsid w:val="00F3249E"/>
    <w:rsid w:val="00F36E7D"/>
    <w:rsid w:val="00F5037B"/>
    <w:rsid w:val="00F51216"/>
    <w:rsid w:val="00F54A26"/>
    <w:rsid w:val="00F65713"/>
    <w:rsid w:val="00F77A80"/>
    <w:rsid w:val="00F80410"/>
    <w:rsid w:val="00F82932"/>
    <w:rsid w:val="00F84C46"/>
    <w:rsid w:val="00F87154"/>
    <w:rsid w:val="00FA519F"/>
    <w:rsid w:val="00FA725D"/>
    <w:rsid w:val="00FB55E2"/>
    <w:rsid w:val="00FC3291"/>
    <w:rsid w:val="00FD1A43"/>
    <w:rsid w:val="00FD399F"/>
    <w:rsid w:val="00FE05D5"/>
    <w:rsid w:val="00FE7890"/>
    <w:rsid w:val="00FF2A6A"/>
    <w:rsid w:val="00FF5F6F"/>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55774"/>
  <w15:docId w15:val="{3551C77A-0655-46EF-8A02-9E434A3A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9C0"/>
    <w:rPr>
      <w:rFonts w:eastAsia="Times New Roman"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character" w:styleId="Hyperlink">
    <w:name w:val="Hyperlink"/>
    <w:basedOn w:val="DefaultParagraphFont"/>
    <w:uiPriority w:val="99"/>
    <w:unhideWhenUsed/>
    <w:rsid w:val="000979C0"/>
    <w:rPr>
      <w:color w:val="0000FF"/>
      <w:u w:val="single"/>
    </w:rPr>
  </w:style>
  <w:style w:type="paragraph" w:styleId="FootnoteText">
    <w:name w:val="footnote text"/>
    <w:basedOn w:val="Normal"/>
    <w:link w:val="FootnoteTextChar"/>
    <w:semiHidden/>
    <w:unhideWhenUsed/>
    <w:rsid w:val="000979C0"/>
  </w:style>
  <w:style w:type="character" w:customStyle="1" w:styleId="FootnoteTextChar">
    <w:name w:val="Footnote Text Char"/>
    <w:basedOn w:val="DefaultParagraphFont"/>
    <w:link w:val="FootnoteText"/>
    <w:semiHidden/>
    <w:rsid w:val="000979C0"/>
    <w:rPr>
      <w:rFonts w:eastAsia="Times New Roman" w:cs="Arial"/>
      <w:szCs w:val="20"/>
    </w:rPr>
  </w:style>
  <w:style w:type="paragraph" w:styleId="EndnoteText">
    <w:name w:val="endnote text"/>
    <w:basedOn w:val="Normal"/>
    <w:link w:val="EndnoteTextChar"/>
    <w:uiPriority w:val="99"/>
    <w:semiHidden/>
    <w:unhideWhenUsed/>
    <w:rsid w:val="000979C0"/>
  </w:style>
  <w:style w:type="character" w:customStyle="1" w:styleId="EndnoteTextChar">
    <w:name w:val="Endnote Text Char"/>
    <w:basedOn w:val="DefaultParagraphFont"/>
    <w:link w:val="EndnoteText"/>
    <w:uiPriority w:val="99"/>
    <w:semiHidden/>
    <w:rsid w:val="000979C0"/>
    <w:rPr>
      <w:rFonts w:eastAsia="Times New Roman" w:cs="Arial"/>
      <w:szCs w:val="20"/>
    </w:rPr>
  </w:style>
  <w:style w:type="paragraph" w:styleId="ListParagraph">
    <w:name w:val="List Paragraph"/>
    <w:basedOn w:val="Normal"/>
    <w:uiPriority w:val="34"/>
    <w:qFormat/>
    <w:rsid w:val="000979C0"/>
    <w:pPr>
      <w:ind w:left="720"/>
      <w:contextualSpacing/>
    </w:pPr>
  </w:style>
  <w:style w:type="paragraph" w:customStyle="1" w:styleId="Default">
    <w:name w:val="Default"/>
    <w:rsid w:val="000979C0"/>
    <w:pPr>
      <w:autoSpaceDE w:val="0"/>
      <w:autoSpaceDN w:val="0"/>
      <w:adjustRightInd w:val="0"/>
    </w:pPr>
    <w:rPr>
      <w:rFonts w:ascii="Times New Roman" w:hAnsi="Times New Roman" w:cs="Times New Roman"/>
      <w:color w:val="000000"/>
      <w:sz w:val="24"/>
      <w:szCs w:val="24"/>
    </w:rPr>
  </w:style>
  <w:style w:type="character" w:styleId="FootnoteReference">
    <w:name w:val="footnote reference"/>
    <w:basedOn w:val="DefaultParagraphFont"/>
    <w:semiHidden/>
    <w:unhideWhenUsed/>
    <w:rsid w:val="000979C0"/>
    <w:rPr>
      <w:vertAlign w:val="superscript"/>
    </w:rPr>
  </w:style>
  <w:style w:type="character" w:styleId="EndnoteReference">
    <w:name w:val="endnote reference"/>
    <w:basedOn w:val="DefaultParagraphFont"/>
    <w:semiHidden/>
    <w:unhideWhenUsed/>
    <w:rsid w:val="000979C0"/>
    <w:rPr>
      <w:vertAlign w:val="superscript"/>
    </w:rPr>
  </w:style>
  <w:style w:type="character" w:customStyle="1" w:styleId="footnoteref">
    <w:name w:val="footnote ref"/>
    <w:rsid w:val="000979C0"/>
  </w:style>
  <w:style w:type="paragraph" w:styleId="Revision">
    <w:name w:val="Revision"/>
    <w:hidden/>
    <w:uiPriority w:val="99"/>
    <w:semiHidden/>
    <w:rsid w:val="00D7199C"/>
    <w:rPr>
      <w:rFonts w:eastAsia="Times New Roman" w:cs="Arial"/>
      <w:szCs w:val="20"/>
    </w:rPr>
  </w:style>
  <w:style w:type="character" w:styleId="UnresolvedMention">
    <w:name w:val="Unresolved Mention"/>
    <w:basedOn w:val="DefaultParagraphFont"/>
    <w:uiPriority w:val="99"/>
    <w:semiHidden/>
    <w:unhideWhenUsed/>
    <w:rsid w:val="00D7199C"/>
    <w:rPr>
      <w:color w:val="605E5C"/>
      <w:shd w:val="clear" w:color="auto" w:fill="E1DFDD"/>
    </w:rPr>
  </w:style>
  <w:style w:type="character" w:styleId="FollowedHyperlink">
    <w:name w:val="FollowedHyperlink"/>
    <w:basedOn w:val="DefaultParagraphFont"/>
    <w:uiPriority w:val="99"/>
    <w:semiHidden/>
    <w:unhideWhenUsed/>
    <w:rsid w:val="00573FB0"/>
    <w:rPr>
      <w:color w:val="800080" w:themeColor="followedHyperlink"/>
      <w:u w:val="single"/>
    </w:rPr>
  </w:style>
  <w:style w:type="character" w:styleId="CommentReference">
    <w:name w:val="annotation reference"/>
    <w:basedOn w:val="DefaultParagraphFont"/>
    <w:uiPriority w:val="99"/>
    <w:semiHidden/>
    <w:unhideWhenUsed/>
    <w:rsid w:val="00F10F03"/>
    <w:rPr>
      <w:sz w:val="16"/>
      <w:szCs w:val="16"/>
    </w:rPr>
  </w:style>
  <w:style w:type="paragraph" w:styleId="CommentText">
    <w:name w:val="annotation text"/>
    <w:basedOn w:val="Normal"/>
    <w:link w:val="CommentTextChar"/>
    <w:uiPriority w:val="99"/>
    <w:unhideWhenUsed/>
    <w:rsid w:val="00F10F03"/>
  </w:style>
  <w:style w:type="character" w:customStyle="1" w:styleId="CommentTextChar">
    <w:name w:val="Comment Text Char"/>
    <w:basedOn w:val="DefaultParagraphFont"/>
    <w:link w:val="CommentText"/>
    <w:uiPriority w:val="99"/>
    <w:rsid w:val="00F10F03"/>
    <w:rPr>
      <w:rFonts w:eastAsia="Times New Roman" w:cs="Arial"/>
      <w:szCs w:val="20"/>
    </w:rPr>
  </w:style>
  <w:style w:type="paragraph" w:styleId="CommentSubject">
    <w:name w:val="annotation subject"/>
    <w:basedOn w:val="CommentText"/>
    <w:next w:val="CommentText"/>
    <w:link w:val="CommentSubjectChar"/>
    <w:uiPriority w:val="99"/>
    <w:semiHidden/>
    <w:unhideWhenUsed/>
    <w:rsid w:val="00F10F03"/>
    <w:rPr>
      <w:b/>
      <w:bCs/>
    </w:rPr>
  </w:style>
  <w:style w:type="character" w:customStyle="1" w:styleId="CommentSubjectChar">
    <w:name w:val="Comment Subject Char"/>
    <w:basedOn w:val="CommentTextChar"/>
    <w:link w:val="CommentSubject"/>
    <w:uiPriority w:val="99"/>
    <w:semiHidden/>
    <w:rsid w:val="00F10F03"/>
    <w:rPr>
      <w:rFonts w:eastAsia="Times New Roman"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803812855">
      <w:bodyDiv w:val="1"/>
      <w:marLeft w:val="0"/>
      <w:marRight w:val="0"/>
      <w:marTop w:val="0"/>
      <w:marBottom w:val="0"/>
      <w:divBdr>
        <w:top w:val="none" w:sz="0" w:space="0" w:color="auto"/>
        <w:left w:val="none" w:sz="0" w:space="0" w:color="auto"/>
        <w:bottom w:val="none" w:sz="0" w:space="0" w:color="auto"/>
        <w:right w:val="none" w:sz="0" w:space="0" w:color="auto"/>
      </w:divBdr>
    </w:div>
    <w:div w:id="212619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D86F780BF0A3429671B78E4491AC4F" ma:contentTypeVersion="3" ma:contentTypeDescription="Create a new document." ma:contentTypeScope="" ma:versionID="f9c50f60398ffc78e170f85958a25690">
  <xsd:schema xmlns:xsd="http://www.w3.org/2001/XMLSchema" xmlns:xs="http://www.w3.org/2001/XMLSchema" xmlns:p="http://schemas.microsoft.com/office/2006/metadata/properties" xmlns:ns2="28040ae6-39a3-4c43-9468-ef7afd802ea9" targetNamespace="http://schemas.microsoft.com/office/2006/metadata/properties" ma:root="true" ma:fieldsID="1974e44ef1d287ffd8c02dc1d1b435b1" ns2:_="">
    <xsd:import namespace="28040ae6-39a3-4c43-9468-ef7afd802ea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40ae6-39a3-4c43-9468-ef7afd80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3.xml><?xml version="1.0" encoding="utf-8"?>
<ds:datastoreItem xmlns:ds="http://schemas.openxmlformats.org/officeDocument/2006/customXml" ds:itemID="{B8D86270-277C-4ECA-9C7C-3F9DB2505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40ae6-39a3-4c43-9468-ef7afd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2</TotalTime>
  <Pages>6</Pages>
  <Words>1285</Words>
  <Characters>7447</Characters>
  <Application>Microsoft Office Word</Application>
  <DocSecurity>0</DocSecurity>
  <Lines>142</Lines>
  <Paragraphs>38</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Amanda L. Gray</cp:lastModifiedBy>
  <cp:revision>5</cp:revision>
  <cp:lastPrinted>2010-12-30T18:09:00Z</cp:lastPrinted>
  <dcterms:created xsi:type="dcterms:W3CDTF">2026-02-18T14:50:00Z</dcterms:created>
  <dcterms:modified xsi:type="dcterms:W3CDTF">2026-02-18T16:53:00Z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0x01010076D86F780BF0A3429671B78E4491AC4F</vt:lpwstr>
  </property>
  <property fmtid="{D5CDD505-2E9C-101B-9397-08002B2CF9AE}" pid="3" name="MediaServiceImageTags">
    <vt:lpwstr/>
  </property>
</Properties>
</file>