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1DC3" w14:textId="73C3BAE9" w:rsidR="004944F1" w:rsidRDefault="004944F1" w:rsidP="004944F1">
      <w:pPr>
        <w:tabs>
          <w:tab w:val="left" w:pos="0"/>
          <w:tab w:val="left" w:pos="547"/>
          <w:tab w:val="left" w:pos="936"/>
          <w:tab w:val="left" w:pos="1440"/>
          <w:tab w:val="left" w:pos="1987"/>
        </w:tabs>
        <w:jc w:val="center"/>
        <w:rPr>
          <w:b/>
        </w:rPr>
      </w:pPr>
      <w:r>
        <w:rPr>
          <w:b/>
          <w:color w:val="FF0000"/>
        </w:rPr>
        <w:t>THIS OPINION SHELL MUST BE USED FOR 12-31-21 &amp; SUBSEQUENT FYEs.</w:t>
      </w:r>
      <w:r w:rsidR="008704A1">
        <w:rPr>
          <w:rStyle w:val="EndnoteReference"/>
          <w:b/>
          <w:color w:val="FF0000"/>
        </w:rPr>
        <w:endnoteReference w:id="1"/>
      </w:r>
    </w:p>
    <w:p w14:paraId="0CE28534" w14:textId="77777777" w:rsidR="004944F1" w:rsidRDefault="004944F1" w:rsidP="004944F1">
      <w:pPr>
        <w:tabs>
          <w:tab w:val="left" w:pos="0"/>
          <w:tab w:val="left" w:pos="547"/>
          <w:tab w:val="left" w:pos="936"/>
          <w:tab w:val="left" w:pos="1440"/>
          <w:tab w:val="left" w:pos="1987"/>
        </w:tabs>
        <w:jc w:val="center"/>
        <w:rPr>
          <w:b/>
        </w:rPr>
      </w:pPr>
    </w:p>
    <w:p w14:paraId="691CDAAE" w14:textId="6D00D31B" w:rsidR="004944F1" w:rsidRPr="00482A57" w:rsidRDefault="004944F1" w:rsidP="004944F1">
      <w:pPr>
        <w:tabs>
          <w:tab w:val="left" w:pos="0"/>
          <w:tab w:val="left" w:pos="547"/>
          <w:tab w:val="left" w:pos="936"/>
          <w:tab w:val="left" w:pos="1440"/>
          <w:tab w:val="left" w:pos="1987"/>
        </w:tabs>
        <w:jc w:val="center"/>
        <w:rPr>
          <w:b/>
          <w:color w:val="002060"/>
        </w:rPr>
      </w:pPr>
      <w:r w:rsidRPr="00482A57">
        <w:rPr>
          <w:b/>
          <w:color w:val="002060"/>
        </w:rPr>
        <w:t>Disclaimer of Opinion because the Representation Letter is not signed/provided</w:t>
      </w:r>
      <w:r w:rsidR="00A671BE">
        <w:rPr>
          <w:b/>
          <w:color w:val="002060"/>
        </w:rPr>
        <w:t xml:space="preserve"> on Financial Statements Prepared in Accordance with the Auditor of State’s Accounting Basis</w:t>
      </w:r>
      <w:r w:rsidR="00427C6C">
        <w:rPr>
          <w:rStyle w:val="EndnoteReference"/>
          <w:b/>
          <w:color w:val="002060"/>
        </w:rPr>
        <w:endnoteReference w:id="2"/>
      </w:r>
    </w:p>
    <w:p w14:paraId="12FE274C" w14:textId="300BDC4D" w:rsidR="004944F1" w:rsidRPr="004C00CD" w:rsidRDefault="004944F1" w:rsidP="004944F1">
      <w:pPr>
        <w:tabs>
          <w:tab w:val="left" w:pos="0"/>
          <w:tab w:val="left" w:pos="547"/>
          <w:tab w:val="left" w:pos="936"/>
          <w:tab w:val="left" w:pos="1440"/>
          <w:tab w:val="left" w:pos="1987"/>
        </w:tabs>
        <w:jc w:val="center"/>
        <w:rPr>
          <w:b/>
        </w:rPr>
      </w:pPr>
    </w:p>
    <w:p w14:paraId="3B36392B" w14:textId="77777777" w:rsidR="004944F1" w:rsidRPr="004C00CD" w:rsidRDefault="004944F1" w:rsidP="004944F1">
      <w:pPr>
        <w:tabs>
          <w:tab w:val="left" w:pos="0"/>
          <w:tab w:val="left" w:pos="547"/>
          <w:tab w:val="left" w:pos="936"/>
          <w:tab w:val="left" w:pos="1440"/>
          <w:tab w:val="left" w:pos="1987"/>
          <w:tab w:val="center" w:pos="4680"/>
          <w:tab w:val="left" w:pos="7440"/>
        </w:tabs>
        <w:jc w:val="center"/>
        <w:rPr>
          <w:b/>
        </w:rPr>
      </w:pPr>
    </w:p>
    <w:p w14:paraId="2A3C070E" w14:textId="6DB23E23" w:rsidR="004944F1" w:rsidRPr="004C00CD" w:rsidRDefault="004944F1" w:rsidP="004944F1">
      <w:pPr>
        <w:tabs>
          <w:tab w:val="left" w:pos="0"/>
          <w:tab w:val="left" w:pos="547"/>
          <w:tab w:val="left" w:pos="936"/>
          <w:tab w:val="left" w:pos="1440"/>
          <w:tab w:val="left" w:pos="1987"/>
        </w:tabs>
        <w:jc w:val="center"/>
        <w:rPr>
          <w:b/>
        </w:rPr>
      </w:pPr>
      <w:r w:rsidRPr="004C00CD">
        <w:rPr>
          <w:b/>
        </w:rPr>
        <w:t>INDEPENDENT AUDITOR’S REPORT</w:t>
      </w:r>
      <w:r w:rsidR="00427C6C">
        <w:rPr>
          <w:b/>
        </w:rPr>
        <w:t xml:space="preserve"> </w:t>
      </w:r>
    </w:p>
    <w:p w14:paraId="5BE77528" w14:textId="77777777" w:rsidR="004944F1" w:rsidRPr="004C00CD" w:rsidRDefault="004944F1" w:rsidP="004944F1">
      <w:pPr>
        <w:tabs>
          <w:tab w:val="left" w:pos="0"/>
          <w:tab w:val="left" w:pos="547"/>
          <w:tab w:val="left" w:pos="936"/>
          <w:tab w:val="left" w:pos="1440"/>
          <w:tab w:val="left" w:pos="1987"/>
        </w:tabs>
      </w:pPr>
    </w:p>
    <w:p w14:paraId="59866DE6" w14:textId="77777777" w:rsidR="004944F1" w:rsidRPr="004C00CD" w:rsidRDefault="004944F1" w:rsidP="004944F1">
      <w:pPr>
        <w:tabs>
          <w:tab w:val="left" w:pos="0"/>
          <w:tab w:val="left" w:pos="547"/>
          <w:tab w:val="left" w:pos="936"/>
          <w:tab w:val="left" w:pos="1440"/>
          <w:tab w:val="left" w:pos="1987"/>
        </w:tabs>
      </w:pPr>
    </w:p>
    <w:p w14:paraId="1532FFC0" w14:textId="77777777" w:rsidR="004944F1" w:rsidRPr="004C00CD" w:rsidRDefault="004944F1" w:rsidP="004944F1">
      <w:pPr>
        <w:tabs>
          <w:tab w:val="left" w:pos="0"/>
          <w:tab w:val="left" w:pos="547"/>
          <w:tab w:val="left" w:pos="907"/>
          <w:tab w:val="left" w:pos="1440"/>
          <w:tab w:val="left" w:pos="1987"/>
        </w:tabs>
      </w:pPr>
      <w:r>
        <w:rPr>
          <w:highlight w:val="lightGray"/>
        </w:rPr>
        <w:t>Entity Name</w:t>
      </w:r>
    </w:p>
    <w:p w14:paraId="608A3181" w14:textId="77777777" w:rsidR="004944F1" w:rsidRPr="004C00CD" w:rsidRDefault="004944F1" w:rsidP="004944F1">
      <w:pPr>
        <w:tabs>
          <w:tab w:val="left" w:pos="0"/>
          <w:tab w:val="left" w:pos="547"/>
          <w:tab w:val="left" w:pos="936"/>
          <w:tab w:val="left" w:pos="1440"/>
          <w:tab w:val="left" w:pos="1987"/>
        </w:tabs>
        <w:rPr>
          <w:color w:val="000000"/>
        </w:rPr>
      </w:pPr>
      <w:r>
        <w:rPr>
          <w:highlight w:val="lightGray"/>
        </w:rPr>
        <w:t>County Name</w:t>
      </w:r>
    </w:p>
    <w:p w14:paraId="309A0A04"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Street Address</w:t>
      </w:r>
    </w:p>
    <w:p w14:paraId="207F015D" w14:textId="77777777" w:rsidR="004944F1" w:rsidRPr="004C00CD" w:rsidRDefault="004944F1" w:rsidP="004944F1">
      <w:pPr>
        <w:tabs>
          <w:tab w:val="left" w:pos="0"/>
          <w:tab w:val="left" w:pos="547"/>
          <w:tab w:val="left" w:pos="936"/>
          <w:tab w:val="left" w:pos="1440"/>
          <w:tab w:val="left" w:pos="1987"/>
        </w:tabs>
        <w:rPr>
          <w:rStyle w:val="footnoteref"/>
        </w:rPr>
      </w:pPr>
      <w:r w:rsidRPr="00482A57">
        <w:rPr>
          <w:rStyle w:val="footnoteref"/>
          <w:highlight w:val="lightGray"/>
        </w:rPr>
        <w:t>City</w:t>
      </w:r>
      <w:r>
        <w:rPr>
          <w:rStyle w:val="footnoteref"/>
        </w:rPr>
        <w:t xml:space="preserve">, Ohio </w:t>
      </w:r>
      <w:r w:rsidRPr="00482A57">
        <w:rPr>
          <w:rStyle w:val="footnoteref"/>
          <w:highlight w:val="lightGray"/>
        </w:rPr>
        <w:t>Zip Code</w:t>
      </w:r>
    </w:p>
    <w:p w14:paraId="43641252" w14:textId="77777777" w:rsidR="004944F1" w:rsidRPr="004C00CD" w:rsidRDefault="004944F1" w:rsidP="004944F1">
      <w:pPr>
        <w:tabs>
          <w:tab w:val="left" w:pos="0"/>
          <w:tab w:val="left" w:pos="547"/>
          <w:tab w:val="left" w:pos="936"/>
          <w:tab w:val="left" w:pos="1440"/>
          <w:tab w:val="left" w:pos="1987"/>
        </w:tabs>
        <w:rPr>
          <w:rStyle w:val="footnoteref"/>
        </w:rPr>
      </w:pPr>
    </w:p>
    <w:p w14:paraId="711F9CD7" w14:textId="77777777" w:rsidR="004944F1" w:rsidRDefault="004944F1" w:rsidP="004944F1">
      <w:pPr>
        <w:tabs>
          <w:tab w:val="left" w:pos="0"/>
          <w:tab w:val="left" w:pos="547"/>
          <w:tab w:val="left" w:pos="936"/>
          <w:tab w:val="left" w:pos="1440"/>
          <w:tab w:val="left" w:pos="1987"/>
        </w:tabs>
        <w:jc w:val="both"/>
        <w:rPr>
          <w:rStyle w:val="footnoteref"/>
        </w:rPr>
      </w:pPr>
      <w:r>
        <w:rPr>
          <w:rStyle w:val="footnoteref"/>
        </w:rPr>
        <w:t>To the Governing Body:</w:t>
      </w:r>
    </w:p>
    <w:p w14:paraId="64D0E821" w14:textId="77777777" w:rsidR="004944F1" w:rsidRPr="004C00CD" w:rsidRDefault="004944F1" w:rsidP="004944F1">
      <w:pPr>
        <w:tabs>
          <w:tab w:val="left" w:pos="0"/>
          <w:tab w:val="left" w:pos="547"/>
          <w:tab w:val="left" w:pos="936"/>
          <w:tab w:val="left" w:pos="1440"/>
          <w:tab w:val="left" w:pos="1987"/>
        </w:tabs>
        <w:rPr>
          <w:color w:val="000000"/>
        </w:rPr>
      </w:pPr>
    </w:p>
    <w:p w14:paraId="3D6615ED" w14:textId="77777777" w:rsidR="004944F1" w:rsidRPr="00283937" w:rsidRDefault="004944F1" w:rsidP="004944F1">
      <w:pPr>
        <w:rPr>
          <w:b/>
        </w:rPr>
      </w:pPr>
      <w:r w:rsidRPr="00283937">
        <w:rPr>
          <w:b/>
        </w:rPr>
        <w:t xml:space="preserve">Report on the Audit </w:t>
      </w:r>
      <w:proofErr w:type="gramStart"/>
      <w:r w:rsidRPr="00283937">
        <w:rPr>
          <w:b/>
        </w:rPr>
        <w:t>of</w:t>
      </w:r>
      <w:proofErr w:type="gramEnd"/>
      <w:r w:rsidRPr="00283937">
        <w:rPr>
          <w:b/>
        </w:rPr>
        <w:t xml:space="preserve"> the Financial Statements</w:t>
      </w:r>
    </w:p>
    <w:p w14:paraId="1063FA12"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667D3743" w14:textId="77777777" w:rsidR="004944F1" w:rsidRDefault="004944F1" w:rsidP="004944F1">
      <w:pPr>
        <w:widowControl w:val="0"/>
        <w:tabs>
          <w:tab w:val="left" w:pos="0"/>
          <w:tab w:val="left" w:pos="547"/>
          <w:tab w:val="left" w:pos="936"/>
          <w:tab w:val="left" w:pos="1440"/>
          <w:tab w:val="left" w:pos="1987"/>
        </w:tabs>
        <w:autoSpaceDE w:val="0"/>
        <w:autoSpaceDN w:val="0"/>
        <w:adjustRightInd w:val="0"/>
        <w:rPr>
          <w:b/>
          <w:i/>
        </w:rPr>
      </w:pPr>
      <w:r>
        <w:rPr>
          <w:b/>
          <w:i/>
        </w:rPr>
        <w:t xml:space="preserve">Disclaimer of </w:t>
      </w:r>
      <w:r w:rsidRPr="00214F46">
        <w:rPr>
          <w:b/>
          <w:i/>
        </w:rPr>
        <w:t>Opinion</w:t>
      </w:r>
    </w:p>
    <w:p w14:paraId="6CBE046A" w14:textId="77777777" w:rsidR="004944F1" w:rsidRPr="004C00CD" w:rsidRDefault="004944F1" w:rsidP="004944F1">
      <w:pPr>
        <w:widowControl w:val="0"/>
        <w:tabs>
          <w:tab w:val="left" w:pos="0"/>
          <w:tab w:val="left" w:pos="547"/>
          <w:tab w:val="left" w:pos="936"/>
          <w:tab w:val="left" w:pos="1440"/>
          <w:tab w:val="left" w:pos="1987"/>
        </w:tabs>
        <w:autoSpaceDE w:val="0"/>
        <w:autoSpaceDN w:val="0"/>
        <w:adjustRightInd w:val="0"/>
        <w:rPr>
          <w:b/>
          <w:i/>
        </w:rPr>
      </w:pPr>
    </w:p>
    <w:p w14:paraId="7FD0B7D5" w14:textId="66AB2306" w:rsidR="00A85BD2" w:rsidRPr="000A6825" w:rsidRDefault="00A85BD2" w:rsidP="00A85BD2">
      <w:pPr>
        <w:jc w:val="both"/>
      </w:pPr>
      <w:r w:rsidRPr="6C10F742">
        <w:t xml:space="preserve">We </w:t>
      </w:r>
      <w:r w:rsidR="00164BAC">
        <w:t>were engaged to</w:t>
      </w:r>
      <w:r w:rsidRPr="6C10F742">
        <w:t xml:space="preserve"> audit the financial statements of </w:t>
      </w:r>
      <w:r w:rsidRPr="6C10F742">
        <w:rPr>
          <w:color w:val="000000"/>
        </w:rPr>
        <w:t xml:space="preserve">the </w:t>
      </w:r>
      <w:r>
        <w:rPr>
          <w:color w:val="000000"/>
          <w:highlight w:val="lightGray"/>
        </w:rPr>
        <w:t>Entity Name</w:t>
      </w:r>
      <w:r w:rsidRPr="000A6825">
        <w:t xml:space="preserve">, </w:t>
      </w:r>
      <w:r>
        <w:rPr>
          <w:color w:val="000000"/>
          <w:highlight w:val="lightGray"/>
        </w:rPr>
        <w:t>County Name</w:t>
      </w:r>
      <w:r w:rsidRPr="6C10F742">
        <w:rPr>
          <w:rStyle w:val="EndnoteReference"/>
          <w:color w:val="000000"/>
        </w:rPr>
        <w:endnoteReference w:id="3"/>
      </w:r>
      <w:r w:rsidRPr="000A6825">
        <w:t>,</w:t>
      </w:r>
      <w:r w:rsidRPr="6C10F742">
        <w:t xml:space="preserve"> Ohio (the </w:t>
      </w:r>
      <w:r w:rsidRPr="0037013D">
        <w:rPr>
          <w:color w:val="000000"/>
          <w:highlight w:val="lightGray"/>
        </w:rPr>
        <w:t>Entity Type</w:t>
      </w:r>
      <w:r w:rsidRPr="000A6825">
        <w:t>)</w:t>
      </w:r>
      <w:r>
        <w:t xml:space="preserve">, which comprises </w:t>
      </w:r>
      <w:r w:rsidRPr="6C10F742">
        <w:t xml:space="preserve">the cash balances, receipts and disbursements for each governmental and proprietary fund type and the fiduciary fund type combined total as of and for the year ended </w:t>
      </w:r>
      <w:r w:rsidRPr="00814520">
        <w:rPr>
          <w:highlight w:val="lightGray"/>
        </w:rPr>
        <w:t>FYE Date</w:t>
      </w:r>
      <w:r w:rsidRPr="00196499">
        <w:t xml:space="preserve">, </w:t>
      </w:r>
      <w:r w:rsidRPr="6C10F742">
        <w:t xml:space="preserve">and </w:t>
      </w:r>
      <w:r>
        <w:t xml:space="preserve">the </w:t>
      </w:r>
      <w:r w:rsidRPr="6C10F742">
        <w:t xml:space="preserve">related notes </w:t>
      </w:r>
      <w:r>
        <w:t>to the financial statements</w:t>
      </w:r>
      <w:r w:rsidRPr="000A6825">
        <w:t>.</w:t>
      </w:r>
    </w:p>
    <w:p w14:paraId="64B351B9" w14:textId="77777777" w:rsidR="004944F1" w:rsidRPr="000974C0" w:rsidRDefault="004944F1" w:rsidP="004944F1">
      <w:pPr>
        <w:tabs>
          <w:tab w:val="left" w:pos="0"/>
          <w:tab w:val="left" w:pos="547"/>
          <w:tab w:val="left" w:pos="936"/>
          <w:tab w:val="left" w:pos="1440"/>
          <w:tab w:val="left" w:pos="1987"/>
        </w:tabs>
        <w:jc w:val="both"/>
        <w:rPr>
          <w:highlight w:val="yellow"/>
        </w:rPr>
      </w:pPr>
    </w:p>
    <w:p w14:paraId="4E531C25" w14:textId="77777777" w:rsidR="004944F1" w:rsidRDefault="004944F1" w:rsidP="004944F1">
      <w:pPr>
        <w:tabs>
          <w:tab w:val="left" w:pos="0"/>
          <w:tab w:val="left" w:pos="547"/>
          <w:tab w:val="left" w:pos="936"/>
          <w:tab w:val="left" w:pos="1440"/>
          <w:tab w:val="left" w:pos="1987"/>
        </w:tabs>
        <w:jc w:val="both"/>
        <w:rPr>
          <w:color w:val="000000"/>
        </w:rPr>
      </w:pPr>
      <w:r w:rsidRPr="002B637F">
        <w:rPr>
          <w:color w:val="000000"/>
        </w:rPr>
        <w:t xml:space="preserve">We do not express an opinion on the accompanying financial statements of the </w:t>
      </w:r>
      <w:r w:rsidRPr="004F7E11">
        <w:rPr>
          <w:highlight w:val="lightGray"/>
        </w:rPr>
        <w:t>Entity Name</w:t>
      </w:r>
      <w:r w:rsidRPr="002B637F">
        <w:t xml:space="preserve">.  </w:t>
      </w:r>
      <w:r w:rsidRPr="002B637F">
        <w:rPr>
          <w:color w:val="000000"/>
        </w:rPr>
        <w:t xml:space="preserve">Because of the significance of the matter(s) described in the </w:t>
      </w:r>
      <w:r w:rsidRPr="00715938">
        <w:rPr>
          <w:i/>
          <w:iCs/>
          <w:color w:val="000000"/>
        </w:rPr>
        <w:t>Basis for Disclaimer of Opinion</w:t>
      </w:r>
      <w:r w:rsidRPr="002B637F">
        <w:rPr>
          <w:color w:val="000000"/>
        </w:rPr>
        <w:t xml:space="preserve"> section of our report, we have not been able to obtain sufficient appropriate audit evidence to provide a basis for an audit opinion on the financial statements.</w:t>
      </w:r>
    </w:p>
    <w:p w14:paraId="656B8D88" w14:textId="77777777" w:rsidR="004944F1" w:rsidRPr="000974C0" w:rsidRDefault="004944F1" w:rsidP="004944F1">
      <w:pPr>
        <w:tabs>
          <w:tab w:val="left" w:pos="0"/>
          <w:tab w:val="left" w:pos="547"/>
          <w:tab w:val="left" w:pos="936"/>
          <w:tab w:val="left" w:pos="1440"/>
          <w:tab w:val="left" w:pos="1987"/>
        </w:tabs>
        <w:jc w:val="both"/>
      </w:pPr>
    </w:p>
    <w:p w14:paraId="6A218F4B" w14:textId="0DD32CD0" w:rsidR="004944F1" w:rsidRDefault="004944F1" w:rsidP="004944F1">
      <w:pPr>
        <w:pStyle w:val="Default"/>
        <w:rPr>
          <w:rFonts w:ascii="Arial" w:hAnsi="Arial" w:cs="Arial"/>
          <w:b/>
          <w:bCs/>
          <w:i/>
          <w:iCs/>
          <w:sz w:val="20"/>
          <w:szCs w:val="20"/>
        </w:rPr>
      </w:pPr>
      <w:r w:rsidRPr="00214F46">
        <w:rPr>
          <w:rFonts w:ascii="Arial" w:hAnsi="Arial" w:cs="Arial"/>
          <w:b/>
          <w:bCs/>
          <w:i/>
          <w:iCs/>
          <w:sz w:val="20"/>
          <w:szCs w:val="20"/>
        </w:rPr>
        <w:t xml:space="preserve">Basis for </w:t>
      </w:r>
      <w:r>
        <w:rPr>
          <w:rFonts w:ascii="Arial" w:hAnsi="Arial" w:cs="Arial"/>
          <w:b/>
          <w:bCs/>
          <w:i/>
          <w:iCs/>
          <w:sz w:val="20"/>
          <w:szCs w:val="20"/>
        </w:rPr>
        <w:t>Disclaimer of Opinion</w:t>
      </w:r>
      <w:r w:rsidR="006218A8">
        <w:rPr>
          <w:rStyle w:val="EndnoteReference"/>
          <w:rFonts w:ascii="Arial" w:hAnsi="Arial" w:cs="Arial"/>
          <w:b/>
          <w:bCs/>
          <w:i/>
          <w:iCs/>
          <w:sz w:val="20"/>
          <w:szCs w:val="20"/>
        </w:rPr>
        <w:endnoteReference w:id="4"/>
      </w:r>
    </w:p>
    <w:p w14:paraId="248317E0" w14:textId="4A849398" w:rsidR="004944F1" w:rsidRPr="004C00CD" w:rsidRDefault="004944F1" w:rsidP="004944F1">
      <w:pPr>
        <w:pStyle w:val="Default"/>
        <w:rPr>
          <w:rFonts w:ascii="Arial" w:hAnsi="Arial" w:cs="Arial"/>
          <w:sz w:val="20"/>
          <w:szCs w:val="20"/>
        </w:rPr>
      </w:pPr>
    </w:p>
    <w:p w14:paraId="5437A7DE" w14:textId="77777777" w:rsidR="004944F1" w:rsidRDefault="004944F1" w:rsidP="004944F1">
      <w:pPr>
        <w:pStyle w:val="Default"/>
        <w:jc w:val="both"/>
        <w:rPr>
          <w:rFonts w:ascii="Arial" w:hAnsi="Arial" w:cs="Arial"/>
          <w:sz w:val="20"/>
          <w:szCs w:val="20"/>
        </w:rPr>
      </w:pPr>
      <w:r w:rsidRPr="002B637F">
        <w:rPr>
          <w:rFonts w:ascii="Arial" w:hAnsi="Arial" w:cs="Arial"/>
          <w:sz w:val="20"/>
          <w:szCs w:val="20"/>
        </w:rPr>
        <w:t xml:space="preserve">Management has not provided certain written representations required by Auditing Standard Section AU-C Section 580, </w:t>
      </w:r>
      <w:r w:rsidRPr="008371F5">
        <w:rPr>
          <w:rFonts w:ascii="Arial" w:hAnsi="Arial" w:cs="Arial"/>
          <w:i/>
          <w:iCs/>
          <w:sz w:val="20"/>
          <w:szCs w:val="20"/>
        </w:rPr>
        <w:t>Written Representations</w:t>
      </w:r>
      <w:r w:rsidRPr="002B637F">
        <w:rPr>
          <w:rFonts w:ascii="Arial" w:hAnsi="Arial" w:cs="Arial"/>
          <w:sz w:val="20"/>
          <w:szCs w:val="20"/>
        </w:rPr>
        <w:t xml:space="preserve">, including but not limited to, management’s responsibility for preparing the financial statements in conformity with the </w:t>
      </w:r>
      <w:r w:rsidRPr="004F7E11">
        <w:rPr>
          <w:rFonts w:ascii="Arial" w:hAnsi="Arial" w:cs="Arial"/>
          <w:sz w:val="20"/>
          <w:szCs w:val="20"/>
          <w:highlight w:val="lightGray"/>
        </w:rPr>
        <w:t>Entity Type</w:t>
      </w:r>
      <w:r w:rsidRPr="002B637F">
        <w:rPr>
          <w:rFonts w:ascii="Arial" w:hAnsi="Arial" w:cs="Arial"/>
          <w:sz w:val="20"/>
          <w:szCs w:val="20"/>
        </w:rPr>
        <w:t xml:space="preserve">’s financial reporting framework, the availability of original financial records and related data, the completeness and availability of all minutes of the legislative or other bodies and committee meetings; management’s responsibility of the </w:t>
      </w:r>
      <w:r w:rsidRPr="004F7E11">
        <w:rPr>
          <w:rFonts w:ascii="Arial" w:hAnsi="Arial" w:cs="Arial"/>
          <w:sz w:val="20"/>
          <w:szCs w:val="20"/>
          <w:highlight w:val="lightGray"/>
        </w:rPr>
        <w:t>Entity Type</w:t>
      </w:r>
      <w:r w:rsidRPr="002B637F">
        <w:rPr>
          <w:rFonts w:ascii="Arial" w:hAnsi="Arial" w:cs="Arial"/>
          <w:sz w:val="20"/>
          <w:szCs w:val="20"/>
        </w:rPr>
        <w:t>’s compliance with laws and regulations; the identification and disclosure of all laws, regulations, and provisions of contracts and grant agreements directly and materially affecting the determination of financial statement amounts and; the presence or absence of fraud involving management or employees with significant roles in internal control; compliance with laws, regulations, and provisions of contracts and grant agreements, including budget laws, compliance with any debt covenants, the identification of all Federal assistance programs, and compliance with Federal grant requirements.</w:t>
      </w:r>
    </w:p>
    <w:p w14:paraId="36D0C7D8" w14:textId="77777777" w:rsidR="009418EB" w:rsidRDefault="009418EB" w:rsidP="004944F1">
      <w:pPr>
        <w:pStyle w:val="Default"/>
        <w:jc w:val="both"/>
        <w:rPr>
          <w:rFonts w:ascii="Arial" w:hAnsi="Arial" w:cs="Arial"/>
          <w:sz w:val="20"/>
          <w:szCs w:val="20"/>
        </w:rPr>
      </w:pPr>
    </w:p>
    <w:p w14:paraId="3EB6D44B" w14:textId="38B914A9" w:rsidR="009418EB" w:rsidRPr="009418EB" w:rsidRDefault="009418EB" w:rsidP="004944F1">
      <w:pPr>
        <w:pStyle w:val="Default"/>
        <w:jc w:val="both"/>
        <w:rPr>
          <w:rFonts w:ascii="Arial" w:hAnsi="Arial" w:cs="Arial"/>
          <w:sz w:val="20"/>
          <w:szCs w:val="20"/>
        </w:rPr>
      </w:pPr>
      <w:r w:rsidRPr="009418EB">
        <w:rPr>
          <w:rFonts w:ascii="Arial" w:hAnsi="Arial" w:cs="Arial"/>
          <w:sz w:val="20"/>
          <w:szCs w:val="20"/>
        </w:rPr>
        <w:t xml:space="preserve">Additionally, </w:t>
      </w:r>
      <w:r>
        <w:rPr>
          <w:rFonts w:ascii="Arial" w:hAnsi="Arial" w:cs="Arial"/>
          <w:sz w:val="20"/>
          <w:szCs w:val="20"/>
        </w:rPr>
        <w:t>a</w:t>
      </w:r>
      <w:r w:rsidRPr="009418EB">
        <w:rPr>
          <w:rFonts w:ascii="Arial" w:hAnsi="Arial" w:cs="Arial"/>
          <w:sz w:val="20"/>
          <w:szCs w:val="20"/>
        </w:rPr>
        <w:t xml:space="preserve">s described in Note </w:t>
      </w:r>
      <w:r w:rsidRPr="009418EB">
        <w:rPr>
          <w:rFonts w:ascii="Arial" w:hAnsi="Arial" w:cs="Arial"/>
          <w:sz w:val="20"/>
          <w:szCs w:val="20"/>
          <w:highlight w:val="lightGray"/>
        </w:rPr>
        <w:t>X</w:t>
      </w:r>
      <w:r w:rsidRPr="009418EB">
        <w:rPr>
          <w:rFonts w:ascii="Arial" w:hAnsi="Arial" w:cs="Arial"/>
          <w:sz w:val="20"/>
          <w:szCs w:val="20"/>
        </w:rPr>
        <w:t xml:space="preserve"> of the financial statements, the financial statements are prepared by the </w:t>
      </w:r>
      <w:r w:rsidRPr="009418EB">
        <w:rPr>
          <w:rFonts w:ascii="Arial" w:hAnsi="Arial" w:cs="Arial"/>
          <w:sz w:val="20"/>
          <w:szCs w:val="20"/>
          <w:highlight w:val="lightGray"/>
        </w:rPr>
        <w:t>Entity Type</w:t>
      </w:r>
      <w:r w:rsidRPr="009418EB">
        <w:rPr>
          <w:rFonts w:ascii="Arial" w:hAnsi="Arial" w:cs="Arial"/>
          <w:sz w:val="20"/>
          <w:szCs w:val="20"/>
        </w:rPr>
        <w:t xml:space="preserve"> on the basis of the financial reporting provisions of Ohio Revised Code Section 117.38 and Ohio Administrative Code Section 117-2-03(C), which is an accounting basis other than accounting principles generally accepted in the United States of America (GAAP), to satisfy these requirements.  The effects on the financial statements of the variances between the regulatory basis of accounting described </w:t>
      </w:r>
      <w:r w:rsidRPr="009418EB">
        <w:rPr>
          <w:rFonts w:ascii="Arial" w:hAnsi="Arial" w:cs="Arial"/>
          <w:sz w:val="20"/>
          <w:szCs w:val="20"/>
        </w:rPr>
        <w:lastRenderedPageBreak/>
        <w:t xml:space="preserve">in Note </w:t>
      </w:r>
      <w:r w:rsidRPr="009418EB">
        <w:rPr>
          <w:rFonts w:ascii="Arial" w:hAnsi="Arial" w:cs="Arial"/>
          <w:bCs/>
          <w:sz w:val="20"/>
          <w:szCs w:val="20"/>
          <w:highlight w:val="lightGray"/>
        </w:rPr>
        <w:t>X</w:t>
      </w:r>
      <w:r w:rsidRPr="009418EB">
        <w:rPr>
          <w:rFonts w:ascii="Arial" w:hAnsi="Arial" w:cs="Arial"/>
          <w:sz w:val="20"/>
          <w:szCs w:val="20"/>
        </w:rPr>
        <w:t xml:space="preserve"> and accounting principles generally accepted in the United States of America, although not reasonably determinable, are presumed to be material and pervasive.</w:t>
      </w:r>
    </w:p>
    <w:p w14:paraId="3417502F" w14:textId="77777777" w:rsidR="006218A8" w:rsidRDefault="006218A8" w:rsidP="004944F1">
      <w:pPr>
        <w:pStyle w:val="Default"/>
        <w:jc w:val="both"/>
        <w:rPr>
          <w:sz w:val="27"/>
          <w:szCs w:val="27"/>
        </w:rPr>
      </w:pPr>
    </w:p>
    <w:p w14:paraId="2361D710" w14:textId="4B0E3A39" w:rsidR="004944F1" w:rsidRPr="004C00CD" w:rsidRDefault="006218A8" w:rsidP="004944F1">
      <w:pPr>
        <w:autoSpaceDE w:val="0"/>
        <w:autoSpaceDN w:val="0"/>
        <w:jc w:val="both"/>
        <w:rPr>
          <w:b/>
          <w:bCs/>
        </w:rPr>
      </w:pPr>
      <w:r w:rsidRPr="00425A32">
        <w:rPr>
          <w:rStyle w:val="EndnoteReference"/>
        </w:rPr>
        <w:endnoteReference w:id="5"/>
      </w:r>
    </w:p>
    <w:p w14:paraId="4670E16A" w14:textId="77777777" w:rsidR="006218A8" w:rsidRDefault="006218A8" w:rsidP="004944F1">
      <w:pPr>
        <w:tabs>
          <w:tab w:val="left" w:pos="0"/>
          <w:tab w:val="left" w:pos="547"/>
          <w:tab w:val="left" w:pos="936"/>
          <w:tab w:val="left" w:pos="1440"/>
          <w:tab w:val="left" w:pos="1987"/>
        </w:tabs>
        <w:jc w:val="both"/>
        <w:rPr>
          <w:b/>
          <w:i/>
        </w:rPr>
      </w:pPr>
    </w:p>
    <w:p w14:paraId="7B8448E4" w14:textId="3EF13451" w:rsidR="004944F1" w:rsidRDefault="004944F1" w:rsidP="004944F1">
      <w:pPr>
        <w:tabs>
          <w:tab w:val="left" w:pos="0"/>
          <w:tab w:val="left" w:pos="547"/>
          <w:tab w:val="left" w:pos="936"/>
          <w:tab w:val="left" w:pos="1440"/>
          <w:tab w:val="left" w:pos="1987"/>
        </w:tabs>
        <w:jc w:val="both"/>
        <w:rPr>
          <w:b/>
          <w:i/>
        </w:rPr>
      </w:pPr>
      <w:r w:rsidRPr="00214F46">
        <w:rPr>
          <w:b/>
          <w:i/>
        </w:rPr>
        <w:t>Responsibilities of Management for the Financial Statements</w:t>
      </w:r>
    </w:p>
    <w:p w14:paraId="1CED48FE" w14:textId="77777777" w:rsidR="004944F1" w:rsidRPr="004C00CD" w:rsidRDefault="004944F1" w:rsidP="004944F1">
      <w:pPr>
        <w:tabs>
          <w:tab w:val="left" w:pos="0"/>
          <w:tab w:val="left" w:pos="547"/>
          <w:tab w:val="left" w:pos="936"/>
          <w:tab w:val="left" w:pos="1440"/>
          <w:tab w:val="left" w:pos="1987"/>
        </w:tabs>
        <w:jc w:val="both"/>
        <w:rPr>
          <w:b/>
          <w:i/>
        </w:rPr>
      </w:pPr>
    </w:p>
    <w:p w14:paraId="2A8099ED" w14:textId="77777777" w:rsidR="00A908CB" w:rsidRPr="006C365F" w:rsidRDefault="00A908CB" w:rsidP="00A908CB">
      <w:pPr>
        <w:tabs>
          <w:tab w:val="left" w:pos="0"/>
          <w:tab w:val="left" w:pos="547"/>
          <w:tab w:val="left" w:pos="936"/>
          <w:tab w:val="left" w:pos="1440"/>
          <w:tab w:val="left" w:pos="1987"/>
        </w:tabs>
        <w:jc w:val="both"/>
      </w:pPr>
      <w:r w:rsidRPr="000A6825">
        <w:t xml:space="preserve">Management is responsible for </w:t>
      </w:r>
      <w:r>
        <w:t xml:space="preserve">the </w:t>
      </w:r>
      <w:r w:rsidRPr="000A6825">
        <w:t>prepar</w:t>
      </w:r>
      <w:r>
        <w:t>ation</w:t>
      </w:r>
      <w:r w:rsidRPr="000A6825">
        <w:t xml:space="preserve"> and fair</w:t>
      </w:r>
      <w:r>
        <w:t xml:space="preserve"> </w:t>
      </w:r>
      <w:r w:rsidRPr="000A6825">
        <w:t>present</w:t>
      </w:r>
      <w:r>
        <w:t>ation</w:t>
      </w:r>
      <w:r w:rsidRPr="000A6825">
        <w:t xml:space="preserve"> </w:t>
      </w:r>
      <w:r>
        <w:t xml:space="preserve">of </w:t>
      </w:r>
      <w:r w:rsidRPr="000A6825">
        <w:t>the financial statements in accordance with the financial reporting provisions Ohio Revised Code Section 117.38 and Ohio Administrative Code Section 117-2-03(</w:t>
      </w:r>
      <w:r>
        <w:t>C</w:t>
      </w:r>
      <w:r w:rsidRPr="000A6825">
        <w:t>) permit</w:t>
      </w:r>
      <w:r>
        <w:t>.  Management is also responsible for the design</w:t>
      </w:r>
      <w:r w:rsidRPr="006C365F">
        <w:t>, implementation, and maintenance of internal control relevant to the preparation and fair presentation of financial statements that are free from material misstatement, whether due to fraud or error.</w:t>
      </w:r>
    </w:p>
    <w:p w14:paraId="249718AE" w14:textId="77777777" w:rsidR="004944F1" w:rsidRPr="004C00CD" w:rsidRDefault="004944F1" w:rsidP="004944F1">
      <w:pPr>
        <w:pStyle w:val="Default"/>
        <w:jc w:val="both"/>
        <w:rPr>
          <w:rFonts w:ascii="Arial" w:hAnsi="Arial" w:cs="Arial"/>
          <w:sz w:val="20"/>
          <w:szCs w:val="20"/>
        </w:rPr>
      </w:pPr>
    </w:p>
    <w:p w14:paraId="539A897A" w14:textId="21D11517" w:rsidR="004944F1" w:rsidRPr="004C00CD" w:rsidRDefault="004944F1" w:rsidP="004944F1">
      <w:pPr>
        <w:pStyle w:val="Default"/>
        <w:jc w:val="both"/>
        <w:rPr>
          <w:rFonts w:ascii="Arial" w:hAnsi="Arial" w:cs="Arial"/>
          <w:color w:val="auto"/>
          <w:sz w:val="20"/>
          <w:szCs w:val="20"/>
        </w:rPr>
      </w:pPr>
      <w:r w:rsidRPr="004C00CD">
        <w:rPr>
          <w:rFonts w:ascii="Arial" w:hAnsi="Arial" w:cs="Arial"/>
          <w:sz w:val="20"/>
          <w:szCs w:val="20"/>
        </w:rPr>
        <w:t xml:space="preserve">In preparing the financial statements, management is </w:t>
      </w:r>
      <w:r>
        <w:rPr>
          <w:rFonts w:ascii="Arial" w:hAnsi="Arial" w:cs="Arial"/>
          <w:sz w:val="20"/>
          <w:szCs w:val="20"/>
        </w:rPr>
        <w:t>required to evaluate whether there are conditions or events, considered in the aggregate, that raise substantial doubt about</w:t>
      </w:r>
      <w:r w:rsidRPr="004C00CD">
        <w:rPr>
          <w:rFonts w:ascii="Arial" w:hAnsi="Arial" w:cs="Arial"/>
          <w:sz w:val="20"/>
          <w:szCs w:val="20"/>
        </w:rPr>
        <w:t xml:space="preserve"> the </w:t>
      </w:r>
      <w:r w:rsidRPr="00DC299E">
        <w:rPr>
          <w:rFonts w:ascii="Arial" w:hAnsi="Arial" w:cs="Arial"/>
          <w:sz w:val="20"/>
          <w:szCs w:val="20"/>
          <w:highlight w:val="lightGray"/>
        </w:rPr>
        <w:t>Entit</w:t>
      </w:r>
      <w:r w:rsidRPr="004F7E11">
        <w:rPr>
          <w:rFonts w:ascii="Arial" w:hAnsi="Arial" w:cs="Arial"/>
          <w:sz w:val="20"/>
          <w:szCs w:val="20"/>
          <w:highlight w:val="lightGray"/>
        </w:rPr>
        <w:t>y</w:t>
      </w:r>
      <w:r w:rsidR="00427C6C">
        <w:rPr>
          <w:rFonts w:ascii="Arial" w:hAnsi="Arial" w:cs="Arial"/>
          <w:sz w:val="20"/>
          <w:szCs w:val="20"/>
          <w:highlight w:val="lightGray"/>
        </w:rPr>
        <w:t xml:space="preserve"> </w:t>
      </w:r>
      <w:r w:rsidRPr="004F7E11">
        <w:rPr>
          <w:rFonts w:ascii="Arial" w:hAnsi="Arial" w:cs="Arial"/>
          <w:sz w:val="20"/>
          <w:szCs w:val="20"/>
          <w:highlight w:val="lightGray"/>
        </w:rPr>
        <w:t>Type</w:t>
      </w:r>
      <w:r w:rsidRPr="004C00CD">
        <w:rPr>
          <w:rFonts w:ascii="Arial" w:hAnsi="Arial" w:cs="Arial"/>
          <w:sz w:val="20"/>
          <w:szCs w:val="20"/>
        </w:rPr>
        <w:t xml:space="preserve">’s ability to continue as a going concern </w:t>
      </w:r>
      <w:r>
        <w:rPr>
          <w:rFonts w:ascii="Arial" w:hAnsi="Arial" w:cs="Arial"/>
          <w:sz w:val="20"/>
          <w:szCs w:val="20"/>
        </w:rPr>
        <w:t xml:space="preserve">for twelve months beyond the financial statement date, including any currently known information that may raise substantial doubt shortly thereafter. </w:t>
      </w:r>
    </w:p>
    <w:p w14:paraId="6A98E4FC" w14:textId="77777777" w:rsidR="004944F1" w:rsidRPr="004C00CD" w:rsidRDefault="004944F1" w:rsidP="004944F1">
      <w:pPr>
        <w:tabs>
          <w:tab w:val="left" w:pos="0"/>
          <w:tab w:val="left" w:pos="547"/>
          <w:tab w:val="left" w:pos="936"/>
          <w:tab w:val="left" w:pos="1440"/>
          <w:tab w:val="left" w:pos="1987"/>
        </w:tabs>
        <w:jc w:val="both"/>
      </w:pPr>
    </w:p>
    <w:p w14:paraId="06958552" w14:textId="77777777" w:rsidR="004944F1" w:rsidRDefault="004944F1" w:rsidP="004944F1">
      <w:pPr>
        <w:tabs>
          <w:tab w:val="left" w:pos="0"/>
          <w:tab w:val="left" w:pos="547"/>
          <w:tab w:val="left" w:pos="936"/>
          <w:tab w:val="left" w:pos="1440"/>
          <w:tab w:val="left" w:pos="1987"/>
        </w:tabs>
        <w:jc w:val="both"/>
        <w:rPr>
          <w:b/>
          <w:i/>
        </w:rPr>
      </w:pPr>
      <w:r w:rsidRPr="00214F46">
        <w:rPr>
          <w:b/>
          <w:i/>
        </w:rPr>
        <w:t>Auditor's Responsibilities for the Audit of the Financial Statements</w:t>
      </w:r>
    </w:p>
    <w:p w14:paraId="3128523D" w14:textId="77777777" w:rsidR="004944F1" w:rsidRPr="00A676A3" w:rsidRDefault="004944F1" w:rsidP="004944F1">
      <w:pPr>
        <w:tabs>
          <w:tab w:val="left" w:pos="0"/>
          <w:tab w:val="left" w:pos="547"/>
          <w:tab w:val="left" w:pos="936"/>
          <w:tab w:val="left" w:pos="1440"/>
          <w:tab w:val="left" w:pos="1987"/>
        </w:tabs>
        <w:jc w:val="both"/>
        <w:rPr>
          <w:b/>
          <w:i/>
        </w:rPr>
      </w:pPr>
    </w:p>
    <w:p w14:paraId="307A016E" w14:textId="490D4D8F" w:rsidR="00937095" w:rsidRDefault="00937095" w:rsidP="00937095">
      <w:pPr>
        <w:pStyle w:val="BodyText"/>
        <w:ind w:right="436"/>
        <w:jc w:val="both"/>
      </w:pPr>
      <w:r>
        <w:t xml:space="preserve">Our responsibility is to conduct an audit of the </w:t>
      </w:r>
      <w:r w:rsidRPr="00DC299E">
        <w:rPr>
          <w:highlight w:val="lightGray"/>
        </w:rPr>
        <w:t>Entit</w:t>
      </w:r>
      <w:r w:rsidRPr="004F7E11">
        <w:rPr>
          <w:highlight w:val="lightGray"/>
        </w:rPr>
        <w:t>y</w:t>
      </w:r>
      <w:r>
        <w:rPr>
          <w:highlight w:val="lightGray"/>
        </w:rPr>
        <w:t xml:space="preserve"> </w:t>
      </w:r>
      <w:r w:rsidRPr="004F7E11">
        <w:rPr>
          <w:highlight w:val="lightGray"/>
        </w:rPr>
        <w:t>Type</w:t>
      </w:r>
      <w:r>
        <w:t xml:space="preserve">’s financial statements in accordance with auditing standards generally accepted in the United States of America (GAAS) and the standards applicable to financial audits contained in </w:t>
      </w:r>
      <w:r>
        <w:rPr>
          <w:i/>
        </w:rPr>
        <w:t xml:space="preserve">Government Auditing Standards </w:t>
      </w:r>
      <w:r>
        <w:t xml:space="preserve">issued by the Comptroller General of the United States and to issue an auditor’s report. However, because of the matters described in the </w:t>
      </w:r>
      <w:r>
        <w:rPr>
          <w:i/>
        </w:rPr>
        <w:t>Basis for Disclaimer</w:t>
      </w:r>
      <w:r>
        <w:rPr>
          <w:i/>
          <w:spacing w:val="-7"/>
        </w:rPr>
        <w:t xml:space="preserve"> </w:t>
      </w:r>
      <w:r>
        <w:rPr>
          <w:i/>
        </w:rPr>
        <w:t>of</w:t>
      </w:r>
      <w:r>
        <w:rPr>
          <w:i/>
          <w:spacing w:val="-9"/>
        </w:rPr>
        <w:t xml:space="preserve"> </w:t>
      </w:r>
      <w:r>
        <w:rPr>
          <w:i/>
        </w:rPr>
        <w:t>Opinion</w:t>
      </w:r>
      <w:r>
        <w:rPr>
          <w:i/>
          <w:spacing w:val="-6"/>
        </w:rPr>
        <w:t xml:space="preserve"> </w:t>
      </w:r>
      <w:r>
        <w:t>section</w:t>
      </w:r>
      <w:r>
        <w:rPr>
          <w:spacing w:val="-8"/>
        </w:rPr>
        <w:t xml:space="preserve"> </w:t>
      </w:r>
      <w:r>
        <w:t>of</w:t>
      </w:r>
      <w:r>
        <w:rPr>
          <w:spacing w:val="-8"/>
        </w:rPr>
        <w:t xml:space="preserve"> </w:t>
      </w:r>
      <w:r>
        <w:t>our</w:t>
      </w:r>
      <w:r>
        <w:rPr>
          <w:spacing w:val="-7"/>
        </w:rPr>
        <w:t xml:space="preserve"> </w:t>
      </w:r>
      <w:r>
        <w:t>report,</w:t>
      </w:r>
      <w:r>
        <w:rPr>
          <w:spacing w:val="-8"/>
        </w:rPr>
        <w:t xml:space="preserve"> </w:t>
      </w:r>
      <w:r>
        <w:t>we</w:t>
      </w:r>
      <w:r>
        <w:rPr>
          <w:spacing w:val="-8"/>
        </w:rPr>
        <w:t xml:space="preserve"> </w:t>
      </w:r>
      <w:r>
        <w:t>were</w:t>
      </w:r>
      <w:r>
        <w:rPr>
          <w:spacing w:val="-7"/>
        </w:rPr>
        <w:t xml:space="preserve"> </w:t>
      </w:r>
      <w:r>
        <w:t>not</w:t>
      </w:r>
      <w:r>
        <w:rPr>
          <w:spacing w:val="-8"/>
        </w:rPr>
        <w:t xml:space="preserve"> </w:t>
      </w:r>
      <w:r>
        <w:t>able</w:t>
      </w:r>
      <w:r>
        <w:rPr>
          <w:spacing w:val="-8"/>
        </w:rPr>
        <w:t xml:space="preserve"> </w:t>
      </w:r>
      <w:r>
        <w:t>to</w:t>
      </w:r>
      <w:r>
        <w:rPr>
          <w:spacing w:val="-7"/>
        </w:rPr>
        <w:t xml:space="preserve"> </w:t>
      </w:r>
      <w:r>
        <w:t>obtain</w:t>
      </w:r>
      <w:r>
        <w:rPr>
          <w:spacing w:val="-8"/>
        </w:rPr>
        <w:t xml:space="preserve"> </w:t>
      </w:r>
      <w:r>
        <w:t>sufficient</w:t>
      </w:r>
      <w:r>
        <w:rPr>
          <w:spacing w:val="-8"/>
        </w:rPr>
        <w:t xml:space="preserve"> </w:t>
      </w:r>
      <w:r>
        <w:t>appropriate</w:t>
      </w:r>
      <w:r>
        <w:rPr>
          <w:spacing w:val="-7"/>
        </w:rPr>
        <w:t xml:space="preserve"> </w:t>
      </w:r>
      <w:r>
        <w:t>audit</w:t>
      </w:r>
      <w:r>
        <w:rPr>
          <w:spacing w:val="-8"/>
        </w:rPr>
        <w:t xml:space="preserve"> </w:t>
      </w:r>
      <w:r>
        <w:t>evidence to provide a basis for an audit opinion on these financial</w:t>
      </w:r>
      <w:r>
        <w:rPr>
          <w:spacing w:val="-13"/>
        </w:rPr>
        <w:t xml:space="preserve"> </w:t>
      </w:r>
      <w:r>
        <w:t>statements.</w:t>
      </w:r>
    </w:p>
    <w:p w14:paraId="3D922078" w14:textId="77777777" w:rsidR="004944F1" w:rsidRPr="008C3F9E" w:rsidRDefault="004944F1" w:rsidP="004944F1">
      <w:pPr>
        <w:pStyle w:val="Default"/>
        <w:jc w:val="both"/>
        <w:rPr>
          <w:rFonts w:ascii="Arial" w:hAnsi="Arial" w:cs="Arial"/>
          <w:sz w:val="20"/>
          <w:szCs w:val="20"/>
        </w:rPr>
      </w:pPr>
    </w:p>
    <w:p w14:paraId="29F47DD4" w14:textId="77777777" w:rsidR="004944F1" w:rsidRPr="008C3F9E" w:rsidRDefault="004944F1" w:rsidP="004944F1">
      <w:pPr>
        <w:pStyle w:val="Default"/>
        <w:jc w:val="both"/>
        <w:rPr>
          <w:rFonts w:ascii="Arial" w:hAnsi="Arial" w:cs="Arial"/>
          <w:sz w:val="20"/>
          <w:szCs w:val="20"/>
        </w:rPr>
      </w:pPr>
      <w:r w:rsidRPr="008C3F9E">
        <w:rPr>
          <w:rFonts w:ascii="Arial" w:hAnsi="Arial" w:cs="Arial"/>
          <w:sz w:val="20"/>
          <w:szCs w:val="20"/>
        </w:rPr>
        <w:t xml:space="preserve">We are required to be </w:t>
      </w:r>
      <w:r>
        <w:rPr>
          <w:rFonts w:ascii="Arial" w:hAnsi="Arial" w:cs="Arial"/>
          <w:sz w:val="20"/>
          <w:szCs w:val="20"/>
        </w:rPr>
        <w:t>independent</w:t>
      </w:r>
      <w:r w:rsidRPr="008C3F9E">
        <w:rPr>
          <w:rFonts w:ascii="Arial" w:hAnsi="Arial" w:cs="Arial"/>
          <w:sz w:val="20"/>
          <w:szCs w:val="20"/>
        </w:rPr>
        <w:t xml:space="preserve"> of the </w:t>
      </w:r>
      <w:r w:rsidRPr="004F7E11">
        <w:rPr>
          <w:rFonts w:ascii="Arial" w:hAnsi="Arial" w:cs="Arial"/>
          <w:sz w:val="20"/>
          <w:szCs w:val="20"/>
          <w:highlight w:val="lightGray"/>
        </w:rPr>
        <w:t>Entity Type</w:t>
      </w:r>
      <w:r w:rsidRPr="008C3F9E">
        <w:rPr>
          <w:rFonts w:ascii="Arial" w:hAnsi="Arial" w:cs="Arial"/>
          <w:sz w:val="20"/>
          <w:szCs w:val="20"/>
        </w:rPr>
        <w:t xml:space="preserve"> and to meet our other ethical responsibilities, in accordance with the relevant ethical requirements relating to our audit.</w:t>
      </w:r>
    </w:p>
    <w:p w14:paraId="238BE683" w14:textId="77777777" w:rsidR="004944F1" w:rsidRPr="008C3F9E" w:rsidRDefault="004944F1" w:rsidP="004944F1">
      <w:pPr>
        <w:jc w:val="both"/>
        <w:rPr>
          <w:strike/>
        </w:rPr>
      </w:pPr>
    </w:p>
    <w:p w14:paraId="08196D22" w14:textId="77777777" w:rsidR="004944F1" w:rsidRPr="009238BF" w:rsidRDefault="004944F1" w:rsidP="004944F1">
      <w:pPr>
        <w:rPr>
          <w:b/>
        </w:rPr>
      </w:pPr>
      <w:r w:rsidRPr="009238BF">
        <w:rPr>
          <w:b/>
        </w:rPr>
        <w:t xml:space="preserve">Other Reporting Required by </w:t>
      </w:r>
      <w:r w:rsidRPr="00984592">
        <w:rPr>
          <w:b/>
          <w:i/>
          <w:iCs/>
        </w:rPr>
        <w:t>Government Auditing Standards</w:t>
      </w:r>
    </w:p>
    <w:p w14:paraId="527C571E" w14:textId="77777777" w:rsidR="004944F1" w:rsidRPr="009238BF" w:rsidRDefault="004944F1" w:rsidP="004944F1"/>
    <w:p w14:paraId="0726F0BC" w14:textId="77777777" w:rsidR="004944F1" w:rsidRPr="004C00CD" w:rsidRDefault="004944F1" w:rsidP="004944F1">
      <w:pPr>
        <w:jc w:val="both"/>
      </w:pPr>
      <w:r w:rsidRPr="004C00CD">
        <w:t xml:space="preserve">In accordance with </w:t>
      </w:r>
      <w:r w:rsidRPr="004C00CD">
        <w:rPr>
          <w:i/>
        </w:rPr>
        <w:t>Government Auditing Standards</w:t>
      </w:r>
      <w:r w:rsidRPr="004C00CD">
        <w:t>, we have also issued</w:t>
      </w:r>
      <w:r>
        <w:t xml:space="preserve"> </w:t>
      </w:r>
      <w:r w:rsidRPr="004C00CD">
        <w:t xml:space="preserve">our report dated </w:t>
      </w:r>
      <w:r>
        <w:rPr>
          <w:highlight w:val="lightGray"/>
        </w:rPr>
        <w:t>Report Date</w:t>
      </w:r>
      <w:r w:rsidRPr="004C00CD">
        <w:t xml:space="preserve">, on our consideration of the </w:t>
      </w:r>
      <w:r w:rsidRPr="004F7E11">
        <w:rPr>
          <w:highlight w:val="lightGray"/>
        </w:rPr>
        <w:t>Entity Type</w:t>
      </w:r>
      <w:r w:rsidRPr="004C00CD">
        <w:t xml:space="preserve">’s internal control over financial reporting and our tests of its compliance with certain provisions of laws, regulations, contracts and grant agreements and other matters. </w:t>
      </w:r>
      <w:r>
        <w:t xml:space="preserve"> </w:t>
      </w:r>
      <w:r w:rsidRPr="004B560C">
        <w:t xml:space="preserve">The purpose of that report </w:t>
      </w:r>
      <w:proofErr w:type="gramStart"/>
      <w:r w:rsidRPr="004B560C">
        <w:t>is solely</w:t>
      </w:r>
      <w:proofErr w:type="gramEnd"/>
      <w:r w:rsidRPr="004B560C">
        <w:t xml:space="preserve"> to describe the scope of our testing of internal control over financial reporting and compliance and the results of that testing, and not to provide an opini</w:t>
      </w:r>
      <w:r>
        <w:t xml:space="preserve">on on the effectiveness of the </w:t>
      </w:r>
      <w:r w:rsidRPr="004F7E11">
        <w:rPr>
          <w:highlight w:val="lightGray"/>
        </w:rPr>
        <w:t>Entity Type</w:t>
      </w:r>
      <w:r w:rsidRPr="004B560C">
        <w:t>'s internal control over financial reporting or on compliance.</w:t>
      </w:r>
      <w:r>
        <w:t xml:space="preserve">  </w:t>
      </w:r>
      <w:r w:rsidRPr="004B560C">
        <w:t>That report is an integral part of an audit performed in accordance with </w:t>
      </w:r>
      <w:r w:rsidRPr="004B560C">
        <w:rPr>
          <w:i/>
        </w:rPr>
        <w:t>Government Auditing Standards </w:t>
      </w:r>
      <w:r>
        <w:t xml:space="preserve">in considering the </w:t>
      </w:r>
      <w:r w:rsidRPr="004F7E11">
        <w:rPr>
          <w:highlight w:val="lightGray"/>
        </w:rPr>
        <w:t>Entity Type</w:t>
      </w:r>
      <w:r w:rsidRPr="004B560C">
        <w:t>'s internal control over financial reporting and compliance.</w:t>
      </w:r>
    </w:p>
    <w:p w14:paraId="7BEE147D"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77950873" w14:textId="77777777" w:rsidR="004944F1" w:rsidRPr="004C00CD" w:rsidRDefault="004944F1" w:rsidP="004944F1">
      <w:pPr>
        <w:tabs>
          <w:tab w:val="left" w:pos="0"/>
          <w:tab w:val="left" w:pos="547"/>
          <w:tab w:val="left" w:pos="936"/>
          <w:tab w:val="left" w:pos="1440"/>
          <w:tab w:val="left" w:pos="1987"/>
        </w:tabs>
        <w:jc w:val="both"/>
        <w:rPr>
          <w:color w:val="000000"/>
          <w:highlight w:val="cyan"/>
        </w:rPr>
      </w:pPr>
    </w:p>
    <w:p w14:paraId="2B722C86" w14:textId="52343CA3" w:rsidR="004944F1" w:rsidRPr="004C00CD" w:rsidRDefault="004944F1" w:rsidP="004944F1">
      <w:pPr>
        <w:tabs>
          <w:tab w:val="left" w:pos="0"/>
          <w:tab w:val="left" w:pos="547"/>
          <w:tab w:val="left" w:pos="936"/>
          <w:tab w:val="left" w:pos="1440"/>
          <w:tab w:val="left" w:pos="1987"/>
        </w:tabs>
        <w:jc w:val="both"/>
        <w:rPr>
          <w:color w:val="000000"/>
          <w:highlight w:val="cyan"/>
        </w:rPr>
      </w:pPr>
    </w:p>
    <w:p w14:paraId="5622D730" w14:textId="77777777" w:rsidR="004944F1" w:rsidRPr="004C00CD" w:rsidRDefault="004944F1" w:rsidP="004944F1"/>
    <w:p w14:paraId="5DCDA387" w14:textId="77777777" w:rsidR="00C0125E" w:rsidRPr="00C0125E" w:rsidRDefault="00C0125E" w:rsidP="00C0125E">
      <w:pPr>
        <w:rPr>
          <w:highlight w:val="lightGray"/>
        </w:rPr>
      </w:pPr>
      <w:bookmarkStart w:id="0" w:name="_Hlk222229270"/>
      <w:r w:rsidRPr="00C0125E">
        <w:rPr>
          <w:highlight w:val="lightGray"/>
        </w:rPr>
        <w:t>Auditor Signature</w:t>
      </w:r>
    </w:p>
    <w:p w14:paraId="35075BEC" w14:textId="77777777" w:rsidR="00C0125E" w:rsidRPr="00C0125E" w:rsidRDefault="00C0125E" w:rsidP="00C0125E">
      <w:pPr>
        <w:rPr>
          <w:highlight w:val="lightGray"/>
        </w:rPr>
      </w:pPr>
      <w:r w:rsidRPr="00C0125E">
        <w:rPr>
          <w:highlight w:val="lightGray"/>
        </w:rPr>
        <w:t>City, State</w:t>
      </w:r>
    </w:p>
    <w:bookmarkEnd w:id="0"/>
    <w:p w14:paraId="538FDEA1" w14:textId="77777777" w:rsidR="00C0125E" w:rsidRDefault="00C0125E" w:rsidP="004944F1">
      <w:pPr>
        <w:rPr>
          <w:highlight w:val="lightGray"/>
        </w:rPr>
      </w:pPr>
    </w:p>
    <w:p w14:paraId="11A6235C" w14:textId="10E59B9F" w:rsidR="004944F1" w:rsidRPr="004C00CD" w:rsidRDefault="004944F1" w:rsidP="004944F1">
      <w:pPr>
        <w:rPr>
          <w:b/>
          <w:iCs/>
        </w:rPr>
      </w:pPr>
      <w:r w:rsidRPr="004F7E11">
        <w:rPr>
          <w:highlight w:val="lightGray"/>
        </w:rPr>
        <w:t>Report Date</w:t>
      </w:r>
    </w:p>
    <w:p w14:paraId="2DA72883" w14:textId="77777777" w:rsidR="004944F1" w:rsidRPr="004C00CD" w:rsidRDefault="004944F1" w:rsidP="004944F1">
      <w:pPr>
        <w:rPr>
          <w:iCs/>
        </w:rPr>
      </w:pPr>
    </w:p>
    <w:p w14:paraId="00C9E3E3" w14:textId="77777777" w:rsidR="004944F1" w:rsidRPr="004C00CD" w:rsidRDefault="004944F1" w:rsidP="004944F1">
      <w:pPr>
        <w:rPr>
          <w:iCs/>
        </w:rPr>
      </w:pPr>
    </w:p>
    <w:p w14:paraId="5C383B14" w14:textId="77777777" w:rsidR="004944F1" w:rsidRDefault="004944F1" w:rsidP="004944F1"/>
    <w:p w14:paraId="021FB67C" w14:textId="77777777" w:rsidR="001C7A1F" w:rsidRPr="001C7A1F" w:rsidRDefault="001C7A1F" w:rsidP="001C7A1F"/>
    <w:sectPr w:rsidR="001C7A1F" w:rsidRPr="001C7A1F" w:rsidSect="001C4F09">
      <w:headerReference w:type="default" r:id="rId11"/>
      <w:footerReference w:type="default" r:id="rId12"/>
      <w:headerReference w:type="first" r:id="rId13"/>
      <w:footerReference w:type="first" r:id="rId14"/>
      <w:endnotePr>
        <w:numFmt w:val="decimal"/>
      </w:endnotePr>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1D851" w14:textId="77777777" w:rsidR="00E6726E" w:rsidRDefault="00E6726E" w:rsidP="000F5383">
      <w:r>
        <w:separator/>
      </w:r>
    </w:p>
  </w:endnote>
  <w:endnote w:type="continuationSeparator" w:id="0">
    <w:p w14:paraId="5C2AA372" w14:textId="77777777" w:rsidR="00E6726E" w:rsidRDefault="00E6726E" w:rsidP="000F5383">
      <w:r>
        <w:continuationSeparator/>
      </w:r>
    </w:p>
  </w:endnote>
  <w:endnote w:id="1">
    <w:p w14:paraId="36E66492" w14:textId="08DF477D" w:rsidR="008704A1" w:rsidRPr="00A000CE" w:rsidRDefault="008704A1" w:rsidP="00A000CE">
      <w:pPr>
        <w:pStyle w:val="EndnoteText"/>
        <w:ind w:left="540" w:hanging="540"/>
        <w:rPr>
          <w:i/>
          <w:iCs/>
          <w:strike/>
          <w:color w:val="002060"/>
        </w:rPr>
      </w:pPr>
      <w:r>
        <w:rPr>
          <w:rStyle w:val="EndnoteReference"/>
        </w:rPr>
        <w:endnoteRef/>
      </w:r>
      <w:r>
        <w:t xml:space="preserve"> </w:t>
      </w:r>
      <w:r w:rsidR="00A000CE">
        <w:tab/>
      </w:r>
      <w:r w:rsidR="000B1832" w:rsidRPr="00A000CE">
        <w:rPr>
          <w:i/>
          <w:iCs/>
          <w:color w:val="002060"/>
          <w:u w:val="double"/>
        </w:rPr>
        <w:t xml:space="preserve">Updated </w:t>
      </w:r>
      <w:r w:rsidR="00612AEA">
        <w:rPr>
          <w:i/>
          <w:iCs/>
          <w:color w:val="002060"/>
          <w:u w:val="double"/>
        </w:rPr>
        <w:t>January 2026</w:t>
      </w:r>
      <w:r w:rsidR="000B1832" w:rsidRPr="00A000CE">
        <w:rPr>
          <w:i/>
          <w:iCs/>
          <w:color w:val="002060"/>
          <w:u w:val="double"/>
        </w:rPr>
        <w:t xml:space="preserve"> for minor consistency changes (not marked) and 2025 SLG updates (marked</w:t>
      </w:r>
      <w:r w:rsidR="005561EF">
        <w:rPr>
          <w:i/>
          <w:iCs/>
          <w:color w:val="002060"/>
          <w:u w:val="double"/>
        </w:rPr>
        <w:t>, if needed</w:t>
      </w:r>
      <w:r w:rsidR="000B1832" w:rsidRPr="00A000CE">
        <w:rPr>
          <w:i/>
          <w:iCs/>
          <w:color w:val="002060"/>
          <w:u w:val="double"/>
        </w:rPr>
        <w:t xml:space="preserve">).   </w:t>
      </w:r>
      <w:r w:rsidR="000B1832" w:rsidRPr="00A000CE">
        <w:rPr>
          <w:i/>
          <w:iCs/>
          <w:strike/>
          <w:color w:val="002060"/>
        </w:rPr>
        <w:t>Nov 2024 for minor edits to SLG references in endnotes (not marked) and new endnote vii.</w:t>
      </w:r>
    </w:p>
    <w:p w14:paraId="7D8D5F39" w14:textId="77777777" w:rsidR="00A000CE" w:rsidRDefault="00A000CE">
      <w:pPr>
        <w:pStyle w:val="EndnoteText"/>
      </w:pPr>
    </w:p>
  </w:endnote>
  <w:endnote w:id="2">
    <w:p w14:paraId="261FA137" w14:textId="5F5AF935" w:rsidR="00427C6C" w:rsidRPr="00FD685D" w:rsidRDefault="00427C6C" w:rsidP="00427C6C">
      <w:pPr>
        <w:pStyle w:val="EndnoteText"/>
        <w:tabs>
          <w:tab w:val="left" w:pos="540"/>
        </w:tabs>
        <w:ind w:left="540" w:hanging="540"/>
        <w:rPr>
          <w:color w:val="002060"/>
        </w:rPr>
      </w:pPr>
      <w:r>
        <w:rPr>
          <w:rStyle w:val="EndnoteReference"/>
        </w:rPr>
        <w:endnoteRef/>
      </w:r>
      <w:r>
        <w:t xml:space="preserve"> </w:t>
      </w:r>
      <w:r>
        <w:tab/>
      </w:r>
      <w:r w:rsidRPr="005561EF">
        <w:rPr>
          <w:b/>
          <w:bCs/>
          <w:i/>
          <w:iCs/>
          <w:color w:val="002060"/>
        </w:rPr>
        <w:t>Blue, italicized</w:t>
      </w:r>
      <w:r w:rsidRPr="005561EF">
        <w:rPr>
          <w:i/>
          <w:iCs/>
          <w:color w:val="002060"/>
        </w:rPr>
        <w:t xml:space="preserve"> text is guidance from CFAE which should be replaced or removed (as necessary) when the letter is prepared.</w:t>
      </w:r>
    </w:p>
    <w:p w14:paraId="26787234" w14:textId="77777777" w:rsidR="00427C6C" w:rsidRPr="00FD685D" w:rsidRDefault="00427C6C" w:rsidP="00427C6C">
      <w:pPr>
        <w:pStyle w:val="EndnoteText"/>
        <w:tabs>
          <w:tab w:val="left" w:pos="540"/>
        </w:tabs>
        <w:ind w:left="540" w:hanging="540"/>
        <w:rPr>
          <w:color w:val="002060"/>
        </w:rPr>
      </w:pPr>
    </w:p>
    <w:p w14:paraId="75C209B5" w14:textId="1EFFA5E4" w:rsidR="00427C6C" w:rsidRPr="00A000CE" w:rsidRDefault="00427C6C" w:rsidP="00427C6C">
      <w:pPr>
        <w:pStyle w:val="EndnoteText"/>
        <w:tabs>
          <w:tab w:val="left" w:pos="540"/>
        </w:tabs>
        <w:ind w:left="540"/>
        <w:rPr>
          <w:i/>
          <w:iCs/>
          <w:color w:val="002060"/>
        </w:rPr>
      </w:pPr>
      <w:r w:rsidRPr="00A000CE">
        <w:rPr>
          <w:i/>
          <w:iCs/>
          <w:color w:val="002060"/>
        </w:rPr>
        <w:t xml:space="preserve">Items highlighted </w:t>
      </w:r>
      <w:r w:rsidRPr="00A000CE">
        <w:rPr>
          <w:i/>
          <w:iCs/>
          <w:color w:val="002060"/>
          <w:highlight w:val="lightGray"/>
        </w:rPr>
        <w:t>in gray</w:t>
      </w:r>
      <w:r w:rsidRPr="00A000CE">
        <w:rPr>
          <w:i/>
          <w:iCs/>
          <w:color w:val="002060"/>
        </w:rPr>
        <w:t xml:space="preserve"> should be replaced with the necessary information. </w:t>
      </w:r>
      <w:r w:rsidR="001C4F09" w:rsidRPr="00A000CE">
        <w:rPr>
          <w:bCs/>
          <w:i/>
          <w:iCs/>
        </w:rPr>
        <w:t>Instructions</w:t>
      </w:r>
      <w:r w:rsidR="003E7B86" w:rsidRPr="00A000CE">
        <w:rPr>
          <w:bCs/>
          <w:i/>
          <w:iCs/>
        </w:rPr>
        <w:t xml:space="preserve"> </w:t>
      </w:r>
      <w:r w:rsidR="003E7B86" w:rsidRPr="00A000CE">
        <w:rPr>
          <w:bCs/>
          <w:i/>
          <w:iCs/>
          <w:color w:val="002060"/>
        </w:rPr>
        <w:t xml:space="preserve">are available on how to fill in </w:t>
      </w:r>
      <w:hyperlink r:id="rId1" w:history="1">
        <w:r w:rsidR="001C4F09" w:rsidRPr="00A000CE">
          <w:rPr>
            <w:rStyle w:val="Hyperlink"/>
            <w:bCs/>
            <w:i/>
            <w:iCs/>
          </w:rPr>
          <w:t>entity specific parameters</w:t>
        </w:r>
      </w:hyperlink>
      <w:r w:rsidR="003E7B86" w:rsidRPr="00A000CE">
        <w:rPr>
          <w:bCs/>
          <w:i/>
          <w:iCs/>
          <w:color w:val="002060"/>
        </w:rPr>
        <w:t xml:space="preserve"> within this document</w:t>
      </w:r>
      <w:r w:rsidR="006A0589">
        <w:rPr>
          <w:bCs/>
          <w:i/>
          <w:iCs/>
          <w:color w:val="002060"/>
        </w:rPr>
        <w:t>.</w:t>
      </w:r>
    </w:p>
    <w:p w14:paraId="2FFB5646" w14:textId="77777777" w:rsidR="00427C6C" w:rsidRPr="00A24EC3" w:rsidRDefault="00427C6C" w:rsidP="00427C6C">
      <w:pPr>
        <w:pStyle w:val="EndnoteText"/>
        <w:tabs>
          <w:tab w:val="left" w:pos="540"/>
        </w:tabs>
        <w:ind w:left="540" w:hanging="540"/>
        <w:rPr>
          <w:color w:val="002060"/>
        </w:rPr>
      </w:pPr>
    </w:p>
    <w:p w14:paraId="63544923" w14:textId="58297619" w:rsidR="00427C6C" w:rsidRDefault="00427C6C" w:rsidP="00427C6C">
      <w:pPr>
        <w:pStyle w:val="EndnoteText"/>
        <w:ind w:left="540"/>
      </w:pPr>
      <w:r w:rsidRPr="00A24EC3">
        <w:rPr>
          <w:highlight w:val="yellow"/>
        </w:rPr>
        <w:t>Yellow highlight relates only to Single audits.  Omit if not a Single audit.</w:t>
      </w:r>
    </w:p>
    <w:p w14:paraId="25340E52" w14:textId="77777777" w:rsidR="00427C6C" w:rsidRDefault="00427C6C" w:rsidP="00427C6C">
      <w:pPr>
        <w:pStyle w:val="EndnoteText"/>
        <w:ind w:left="540"/>
      </w:pPr>
    </w:p>
  </w:endnote>
  <w:endnote w:id="3">
    <w:p w14:paraId="05296EFA" w14:textId="77777777" w:rsidR="00A85BD2" w:rsidRPr="0037013D" w:rsidRDefault="00A85BD2" w:rsidP="00A85BD2">
      <w:pPr>
        <w:pStyle w:val="EndnoteText"/>
        <w:tabs>
          <w:tab w:val="left" w:pos="540"/>
        </w:tabs>
        <w:jc w:val="both"/>
        <w:rPr>
          <w:color w:val="002060"/>
        </w:rPr>
      </w:pPr>
      <w:r>
        <w:rPr>
          <w:rStyle w:val="EndnoteReference"/>
        </w:rPr>
        <w:endnoteRef/>
      </w:r>
      <w:r>
        <w:t xml:space="preserve"> </w:t>
      </w:r>
      <w:r w:rsidRPr="0037013D">
        <w:rPr>
          <w:color w:val="002060"/>
        </w:rPr>
        <w:tab/>
        <w:t>Insert, “</w:t>
      </w:r>
      <w:r w:rsidRPr="0037013D">
        <w:t xml:space="preserve">, a component unit of </w:t>
      </w:r>
      <w:r w:rsidRPr="0037013D">
        <w:rPr>
          <w:highlight w:val="lightGray"/>
        </w:rPr>
        <w:t>NAME OF PRIMARY GOVERNMENT</w:t>
      </w:r>
      <w:r w:rsidRPr="0037013D">
        <w:t>,</w:t>
      </w:r>
      <w:r w:rsidRPr="0037013D">
        <w:rPr>
          <w:color w:val="002060"/>
        </w:rPr>
        <w:t>” if applicable.</w:t>
      </w:r>
    </w:p>
    <w:p w14:paraId="21932565" w14:textId="77777777" w:rsidR="00A85BD2" w:rsidRDefault="00A85BD2" w:rsidP="00A85BD2">
      <w:pPr>
        <w:pStyle w:val="EndnoteText"/>
        <w:tabs>
          <w:tab w:val="left" w:pos="600"/>
        </w:tabs>
        <w:jc w:val="both"/>
      </w:pPr>
    </w:p>
  </w:endnote>
  <w:endnote w:id="4">
    <w:p w14:paraId="502F8C0A" w14:textId="77777777" w:rsidR="006218A8" w:rsidRPr="00A000CE" w:rsidRDefault="006218A8" w:rsidP="006218A8">
      <w:pPr>
        <w:pStyle w:val="EndnoteText"/>
        <w:ind w:left="540" w:hanging="540"/>
        <w:jc w:val="both"/>
        <w:rPr>
          <w:i/>
          <w:iCs/>
          <w:color w:val="002060"/>
        </w:rPr>
      </w:pPr>
      <w:r>
        <w:rPr>
          <w:rStyle w:val="EndnoteReference"/>
        </w:rPr>
        <w:endnoteRef/>
      </w:r>
      <w:r>
        <w:t xml:space="preserve"> </w:t>
      </w:r>
      <w:r w:rsidRPr="00A000CE">
        <w:rPr>
          <w:i/>
          <w:iCs/>
          <w:color w:val="002060"/>
        </w:rPr>
        <w:t>Per AU-C 705.28 - Even if the auditor has expressed an adverse opinion or disclaimed an opinion on the financial statements, the auditor should:</w:t>
      </w:r>
    </w:p>
    <w:p w14:paraId="4B1C4DE6" w14:textId="77777777" w:rsidR="006218A8" w:rsidRPr="00A000CE" w:rsidRDefault="006218A8" w:rsidP="006218A8">
      <w:pPr>
        <w:pStyle w:val="EndnoteText"/>
        <w:numPr>
          <w:ilvl w:val="0"/>
          <w:numId w:val="3"/>
        </w:numPr>
        <w:jc w:val="both"/>
        <w:rPr>
          <w:i/>
          <w:iCs/>
          <w:color w:val="002060"/>
        </w:rPr>
      </w:pPr>
      <w:r w:rsidRPr="00A000CE">
        <w:rPr>
          <w:i/>
          <w:iCs/>
          <w:color w:val="002060"/>
        </w:rPr>
        <w:t xml:space="preserve">Describe the reasons for any other matters of which the auditor is aware that would have required a modification to the opinion, and </w:t>
      </w:r>
    </w:p>
    <w:p w14:paraId="17E54A79" w14:textId="77777777" w:rsidR="006218A8" w:rsidRPr="00A000CE" w:rsidRDefault="006218A8" w:rsidP="006218A8">
      <w:pPr>
        <w:pStyle w:val="EndnoteText"/>
        <w:numPr>
          <w:ilvl w:val="0"/>
          <w:numId w:val="3"/>
        </w:numPr>
        <w:jc w:val="both"/>
        <w:rPr>
          <w:i/>
          <w:iCs/>
          <w:color w:val="002060"/>
        </w:rPr>
      </w:pPr>
      <w:r w:rsidRPr="00A000CE">
        <w:rPr>
          <w:i/>
          <w:iCs/>
          <w:color w:val="002060"/>
        </w:rPr>
        <w:t>The effects thereof, in the “Basis of Opinion” section.</w:t>
      </w:r>
    </w:p>
    <w:p w14:paraId="5266B63C" w14:textId="77777777" w:rsidR="006218A8" w:rsidRPr="004F7E11" w:rsidRDefault="006218A8" w:rsidP="006218A8">
      <w:pPr>
        <w:pStyle w:val="EndnoteText"/>
        <w:rPr>
          <w:color w:val="002060"/>
        </w:rPr>
      </w:pPr>
    </w:p>
    <w:p w14:paraId="0051E7C8" w14:textId="0DCF28FF" w:rsidR="006218A8" w:rsidRPr="00EB730D" w:rsidRDefault="006218A8" w:rsidP="005714F7">
      <w:pPr>
        <w:pStyle w:val="EndnoteText"/>
        <w:ind w:left="540" w:hanging="540"/>
        <w:jc w:val="both"/>
      </w:pPr>
      <w:r w:rsidRPr="004F7E11">
        <w:rPr>
          <w:color w:val="002060"/>
        </w:rPr>
        <w:t xml:space="preserve"> </w:t>
      </w:r>
      <w:r w:rsidRPr="004F7E11">
        <w:rPr>
          <w:color w:val="002060"/>
        </w:rPr>
        <w:tab/>
      </w:r>
    </w:p>
    <w:p w14:paraId="4F4AD402" w14:textId="61358586" w:rsidR="006218A8" w:rsidRDefault="006218A8">
      <w:pPr>
        <w:pStyle w:val="EndnoteText"/>
      </w:pPr>
    </w:p>
  </w:endnote>
  <w:endnote w:id="5">
    <w:p w14:paraId="40FA66FC" w14:textId="77777777" w:rsidR="006218A8" w:rsidRDefault="006218A8" w:rsidP="006218A8">
      <w:pPr>
        <w:pStyle w:val="EndnoteText"/>
        <w:ind w:left="540" w:hanging="540"/>
      </w:pPr>
      <w:r>
        <w:rPr>
          <w:rStyle w:val="EndnoteReference"/>
        </w:rPr>
        <w:endnoteRef/>
      </w:r>
      <w:r>
        <w:t xml:space="preserve"> </w:t>
      </w:r>
      <w:r w:rsidRPr="00034649">
        <w:rPr>
          <w:color w:val="002060"/>
        </w:rPr>
        <w:t>An Emphasis of Matter (EOM) paragraph can be included here, if necessary.  See Opinion_GAAP_A01_Unmodified for additional guidance and examples.</w:t>
      </w:r>
    </w:p>
    <w:p w14:paraId="3C8C5D6B" w14:textId="614DB666" w:rsidR="006218A8" w:rsidRDefault="006218A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ED43" w14:textId="7D0912E2" w:rsidR="009F1073" w:rsidRDefault="001C4F09" w:rsidP="009760CA">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94A5" w14:textId="77777777" w:rsidR="00D66075" w:rsidRDefault="00D66075" w:rsidP="00D66075">
    <w:pPr>
      <w:pStyle w:val="Footer"/>
      <w:jc w:val="center"/>
    </w:pPr>
  </w:p>
  <w:p w14:paraId="41F65B5F" w14:textId="231C2368" w:rsidR="004944F1" w:rsidRPr="004944F1" w:rsidRDefault="004944F1" w:rsidP="00D66075">
    <w:pPr>
      <w:pStyle w:val="Footer"/>
      <w:tabs>
        <w:tab w:val="clear" w:pos="4680"/>
        <w:tab w:val="clear" w:pos="9360"/>
      </w:tabs>
      <w:jc w:val="center"/>
    </w:pPr>
    <w:r w:rsidRPr="004944F1">
      <w:fldChar w:fldCharType="begin"/>
    </w:r>
    <w:r w:rsidRPr="004944F1">
      <w:instrText xml:space="preserve"> PAGE   \* MERGEFORMAT </w:instrText>
    </w:r>
    <w:r w:rsidRPr="004944F1">
      <w:fldChar w:fldCharType="separate"/>
    </w:r>
    <w:r w:rsidRPr="004944F1">
      <w:rPr>
        <w:noProof/>
      </w:rPr>
      <w:t>1</w:t>
    </w:r>
    <w:r w:rsidRPr="004944F1">
      <w:rPr>
        <w:noProof/>
      </w:rPr>
      <w:fldChar w:fldCharType="end"/>
    </w:r>
  </w:p>
  <w:p w14:paraId="4A561EAC" w14:textId="77777777" w:rsidR="001C7A1F" w:rsidRPr="00D66075" w:rsidRDefault="001C7A1F" w:rsidP="00D66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C6CC0" w14:textId="77777777" w:rsidR="00E6726E" w:rsidRDefault="00E6726E" w:rsidP="000F5383">
      <w:r>
        <w:separator/>
      </w:r>
    </w:p>
  </w:footnote>
  <w:footnote w:type="continuationSeparator" w:id="0">
    <w:p w14:paraId="64947074" w14:textId="77777777" w:rsidR="00E6726E" w:rsidRDefault="00E6726E" w:rsidP="000F5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2EB3" w14:textId="77777777" w:rsidR="004944F1" w:rsidRDefault="004944F1" w:rsidP="004944F1">
    <w:pPr>
      <w:pStyle w:val="Header"/>
      <w:rPr>
        <w:color w:val="000000"/>
      </w:rPr>
    </w:pPr>
    <w:r>
      <w:rPr>
        <w:color w:val="000000"/>
        <w:highlight w:val="lightGray"/>
      </w:rPr>
      <w:t>Entity Name</w:t>
    </w:r>
  </w:p>
  <w:p w14:paraId="67C75574" w14:textId="77777777" w:rsidR="004944F1" w:rsidRDefault="004944F1" w:rsidP="004944F1">
    <w:pPr>
      <w:pStyle w:val="Header"/>
      <w:rPr>
        <w:color w:val="000000"/>
      </w:rPr>
    </w:pPr>
    <w:r>
      <w:rPr>
        <w:color w:val="000000"/>
        <w:highlight w:val="lightGray"/>
      </w:rPr>
      <w:t>County Name</w:t>
    </w:r>
  </w:p>
  <w:p w14:paraId="65262778" w14:textId="77777777" w:rsidR="004944F1" w:rsidRDefault="004944F1" w:rsidP="004944F1">
    <w:pPr>
      <w:pStyle w:val="Header"/>
    </w:pPr>
    <w:r>
      <w:t>Independent Auditor’s Report</w:t>
    </w:r>
  </w:p>
  <w:p w14:paraId="03C508C1" w14:textId="77777777" w:rsidR="004944F1" w:rsidRDefault="004944F1" w:rsidP="004944F1">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Pr>
        <w:noProof/>
        <w:color w:val="000000"/>
      </w:rPr>
      <w:t>1</w:t>
    </w:r>
    <w:r>
      <w:rPr>
        <w:noProof/>
        <w:color w:val="000000"/>
      </w:rPr>
      <w:fldChar w:fldCharType="end"/>
    </w:r>
  </w:p>
  <w:p w14:paraId="51CB284C" w14:textId="77777777" w:rsidR="00166038" w:rsidRDefault="0016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2C" w14:textId="4C97156F" w:rsidR="00D51BDF" w:rsidRDefault="00D51BDF" w:rsidP="00704E95">
    <w:pPr>
      <w:pStyle w:val="Header"/>
      <w:tabs>
        <w:tab w:val="clear" w:pos="4680"/>
        <w:tab w:val="clear" w:pos="9360"/>
      </w:tabs>
    </w:pPr>
  </w:p>
  <w:p w14:paraId="75952B6C" w14:textId="77777777" w:rsidR="00D51BDF" w:rsidRDefault="00D51BDF" w:rsidP="00D51BDF">
    <w:pPr>
      <w:pStyle w:val="Header"/>
    </w:pPr>
  </w:p>
  <w:p w14:paraId="76AFCFC8" w14:textId="6414C1BE" w:rsidR="001C7A1F" w:rsidRPr="001E48BB" w:rsidRDefault="001E48BB" w:rsidP="001E48BB">
    <w:pPr>
      <w:pStyle w:val="Header"/>
      <w:jc w:val="center"/>
      <w:rPr>
        <w:color w:val="FF0000"/>
      </w:rPr>
    </w:pPr>
    <w:r>
      <w:rPr>
        <w:color w:val="FF0000"/>
      </w:rPr>
      <w:t>IPAs: Insert IPA Letterhead</w:t>
    </w:r>
  </w:p>
  <w:p w14:paraId="51C32E1B" w14:textId="77777777" w:rsidR="00D51BDF" w:rsidRDefault="00D51BDF" w:rsidP="00D51BDF">
    <w:pPr>
      <w:pStyle w:val="Header"/>
    </w:pPr>
  </w:p>
  <w:p w14:paraId="47CCA4CA" w14:textId="77777777" w:rsidR="00D51BDF" w:rsidRDefault="00D51BDF" w:rsidP="00D51BDF">
    <w:pPr>
      <w:pStyle w:val="Header"/>
    </w:pPr>
  </w:p>
  <w:p w14:paraId="10DAB134" w14:textId="77777777" w:rsidR="00D51BDF" w:rsidRDefault="00D51BDF" w:rsidP="00D51BDF">
    <w:pPr>
      <w:pStyle w:val="Header"/>
    </w:pPr>
  </w:p>
  <w:p w14:paraId="30CCC6DF" w14:textId="77777777" w:rsidR="00D51BDF" w:rsidRDefault="00D51BDF" w:rsidP="00D51BDF">
    <w:pPr>
      <w:pStyle w:val="Header"/>
    </w:pPr>
  </w:p>
  <w:p w14:paraId="3AF62E95" w14:textId="77777777" w:rsidR="00D51BDF" w:rsidRDefault="00D51BDF" w:rsidP="00D51BDF">
    <w:pPr>
      <w:pStyle w:val="Header"/>
    </w:pPr>
  </w:p>
  <w:p w14:paraId="1165CE3E" w14:textId="77777777" w:rsidR="00D51BDF" w:rsidRDefault="00D51BDF" w:rsidP="00D51BDF">
    <w:pPr>
      <w:pStyle w:val="Header"/>
    </w:pPr>
  </w:p>
  <w:p w14:paraId="09A5D846" w14:textId="77777777" w:rsidR="00D51BDF" w:rsidRPr="00D51BDF" w:rsidRDefault="00D51BDF" w:rsidP="00D51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F6C87"/>
    <w:multiLevelType w:val="hybridMultilevel"/>
    <w:tmpl w:val="6C4E58D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3C500E3B"/>
    <w:multiLevelType w:val="hybridMultilevel"/>
    <w:tmpl w:val="2C94A4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2449912">
    <w:abstractNumId w:val="1"/>
  </w:num>
  <w:num w:numId="2" w16cid:durableId="95487034">
    <w:abstractNumId w:val="2"/>
  </w:num>
  <w:num w:numId="3" w16cid:durableId="1957523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F1"/>
    <w:rsid w:val="00000843"/>
    <w:rsid w:val="000031ED"/>
    <w:rsid w:val="0000444A"/>
    <w:rsid w:val="00007770"/>
    <w:rsid w:val="00014471"/>
    <w:rsid w:val="00016C39"/>
    <w:rsid w:val="00017341"/>
    <w:rsid w:val="00027827"/>
    <w:rsid w:val="00032218"/>
    <w:rsid w:val="00042FA4"/>
    <w:rsid w:val="00072650"/>
    <w:rsid w:val="00076534"/>
    <w:rsid w:val="00080531"/>
    <w:rsid w:val="00080795"/>
    <w:rsid w:val="000A58F5"/>
    <w:rsid w:val="000B1832"/>
    <w:rsid w:val="000C74BB"/>
    <w:rsid w:val="000D101F"/>
    <w:rsid w:val="000E232F"/>
    <w:rsid w:val="000E449F"/>
    <w:rsid w:val="000E5291"/>
    <w:rsid w:val="000F2463"/>
    <w:rsid w:val="000F5383"/>
    <w:rsid w:val="000F60E3"/>
    <w:rsid w:val="000F6450"/>
    <w:rsid w:val="00103C07"/>
    <w:rsid w:val="001202D2"/>
    <w:rsid w:val="00137939"/>
    <w:rsid w:val="001419FA"/>
    <w:rsid w:val="00143ADF"/>
    <w:rsid w:val="00144039"/>
    <w:rsid w:val="00144BAF"/>
    <w:rsid w:val="0016157D"/>
    <w:rsid w:val="00162A68"/>
    <w:rsid w:val="00164BAC"/>
    <w:rsid w:val="00166038"/>
    <w:rsid w:val="0018051E"/>
    <w:rsid w:val="001904A6"/>
    <w:rsid w:val="001947EE"/>
    <w:rsid w:val="0019600A"/>
    <w:rsid w:val="001A2EA6"/>
    <w:rsid w:val="001C4F09"/>
    <w:rsid w:val="001C7A1F"/>
    <w:rsid w:val="001E0996"/>
    <w:rsid w:val="001E48BB"/>
    <w:rsid w:val="00223878"/>
    <w:rsid w:val="0023204E"/>
    <w:rsid w:val="00232E3C"/>
    <w:rsid w:val="002512D6"/>
    <w:rsid w:val="002618C6"/>
    <w:rsid w:val="00267843"/>
    <w:rsid w:val="00293806"/>
    <w:rsid w:val="002A45E1"/>
    <w:rsid w:val="002B07F3"/>
    <w:rsid w:val="002C75D6"/>
    <w:rsid w:val="002C782D"/>
    <w:rsid w:val="002D4A54"/>
    <w:rsid w:val="00300060"/>
    <w:rsid w:val="00327253"/>
    <w:rsid w:val="003A40A5"/>
    <w:rsid w:val="003C17EA"/>
    <w:rsid w:val="003D7E01"/>
    <w:rsid w:val="003E51EB"/>
    <w:rsid w:val="003E7B86"/>
    <w:rsid w:val="003F3BAF"/>
    <w:rsid w:val="004023E3"/>
    <w:rsid w:val="00423FD6"/>
    <w:rsid w:val="00425A32"/>
    <w:rsid w:val="00427C6C"/>
    <w:rsid w:val="0043584E"/>
    <w:rsid w:val="00441BA2"/>
    <w:rsid w:val="00442703"/>
    <w:rsid w:val="00456D54"/>
    <w:rsid w:val="004573EA"/>
    <w:rsid w:val="004604E8"/>
    <w:rsid w:val="004644A2"/>
    <w:rsid w:val="004666A0"/>
    <w:rsid w:val="004668F3"/>
    <w:rsid w:val="0047413B"/>
    <w:rsid w:val="00476F64"/>
    <w:rsid w:val="00480061"/>
    <w:rsid w:val="00484B71"/>
    <w:rsid w:val="00492126"/>
    <w:rsid w:val="004944F1"/>
    <w:rsid w:val="004A3DC3"/>
    <w:rsid w:val="004B3B06"/>
    <w:rsid w:val="004B7B84"/>
    <w:rsid w:val="0052320C"/>
    <w:rsid w:val="00531B3A"/>
    <w:rsid w:val="00537A0B"/>
    <w:rsid w:val="00547C36"/>
    <w:rsid w:val="00552D80"/>
    <w:rsid w:val="005561EF"/>
    <w:rsid w:val="00557C21"/>
    <w:rsid w:val="005714F7"/>
    <w:rsid w:val="0058230B"/>
    <w:rsid w:val="00586006"/>
    <w:rsid w:val="005A0D98"/>
    <w:rsid w:val="005B3941"/>
    <w:rsid w:val="005C404C"/>
    <w:rsid w:val="005F0EDB"/>
    <w:rsid w:val="005F3D5E"/>
    <w:rsid w:val="0060438A"/>
    <w:rsid w:val="00612AEA"/>
    <w:rsid w:val="00617362"/>
    <w:rsid w:val="0062175B"/>
    <w:rsid w:val="006218A8"/>
    <w:rsid w:val="00631256"/>
    <w:rsid w:val="006333BB"/>
    <w:rsid w:val="00633D6B"/>
    <w:rsid w:val="00644164"/>
    <w:rsid w:val="00647C49"/>
    <w:rsid w:val="006679B4"/>
    <w:rsid w:val="00680038"/>
    <w:rsid w:val="00696E94"/>
    <w:rsid w:val="00696F0A"/>
    <w:rsid w:val="006A0589"/>
    <w:rsid w:val="006A2AE2"/>
    <w:rsid w:val="006A3727"/>
    <w:rsid w:val="006C20E2"/>
    <w:rsid w:val="006D72E4"/>
    <w:rsid w:val="006E4859"/>
    <w:rsid w:val="006F22C8"/>
    <w:rsid w:val="00701E47"/>
    <w:rsid w:val="00704E95"/>
    <w:rsid w:val="00710117"/>
    <w:rsid w:val="00710BD4"/>
    <w:rsid w:val="00715938"/>
    <w:rsid w:val="00727F54"/>
    <w:rsid w:val="0073585C"/>
    <w:rsid w:val="00760195"/>
    <w:rsid w:val="007662F8"/>
    <w:rsid w:val="00784827"/>
    <w:rsid w:val="007926CE"/>
    <w:rsid w:val="007A4315"/>
    <w:rsid w:val="007A509A"/>
    <w:rsid w:val="007D2D89"/>
    <w:rsid w:val="007E36C6"/>
    <w:rsid w:val="007E3ACB"/>
    <w:rsid w:val="00801029"/>
    <w:rsid w:val="00804DBE"/>
    <w:rsid w:val="00814013"/>
    <w:rsid w:val="0081633C"/>
    <w:rsid w:val="0082480B"/>
    <w:rsid w:val="008371F5"/>
    <w:rsid w:val="00840E80"/>
    <w:rsid w:val="00841A56"/>
    <w:rsid w:val="00843EFF"/>
    <w:rsid w:val="00850C08"/>
    <w:rsid w:val="008704A1"/>
    <w:rsid w:val="00871BC3"/>
    <w:rsid w:val="00876542"/>
    <w:rsid w:val="00880742"/>
    <w:rsid w:val="00886E65"/>
    <w:rsid w:val="0089253A"/>
    <w:rsid w:val="008C09F1"/>
    <w:rsid w:val="008C1F85"/>
    <w:rsid w:val="008E53DB"/>
    <w:rsid w:val="008F10B4"/>
    <w:rsid w:val="009027E6"/>
    <w:rsid w:val="009120ED"/>
    <w:rsid w:val="00922CE2"/>
    <w:rsid w:val="009251A9"/>
    <w:rsid w:val="00927AA2"/>
    <w:rsid w:val="009335BB"/>
    <w:rsid w:val="009361FD"/>
    <w:rsid w:val="00937095"/>
    <w:rsid w:val="009418EB"/>
    <w:rsid w:val="009439C7"/>
    <w:rsid w:val="00947C49"/>
    <w:rsid w:val="009646A2"/>
    <w:rsid w:val="009760CA"/>
    <w:rsid w:val="00984592"/>
    <w:rsid w:val="00990E6D"/>
    <w:rsid w:val="009916D2"/>
    <w:rsid w:val="009938F8"/>
    <w:rsid w:val="009A0D2A"/>
    <w:rsid w:val="009B08A2"/>
    <w:rsid w:val="009C02AC"/>
    <w:rsid w:val="009C2BB8"/>
    <w:rsid w:val="009C3011"/>
    <w:rsid w:val="009C5DDE"/>
    <w:rsid w:val="009D1AF9"/>
    <w:rsid w:val="009D2BA0"/>
    <w:rsid w:val="009F1073"/>
    <w:rsid w:val="00A000CE"/>
    <w:rsid w:val="00A213A0"/>
    <w:rsid w:val="00A2653A"/>
    <w:rsid w:val="00A316B3"/>
    <w:rsid w:val="00A6142B"/>
    <w:rsid w:val="00A64255"/>
    <w:rsid w:val="00A671BE"/>
    <w:rsid w:val="00A85BD2"/>
    <w:rsid w:val="00A908CB"/>
    <w:rsid w:val="00AA6C85"/>
    <w:rsid w:val="00AB1345"/>
    <w:rsid w:val="00AB6922"/>
    <w:rsid w:val="00AB6F6B"/>
    <w:rsid w:val="00AC568F"/>
    <w:rsid w:val="00AD2FE7"/>
    <w:rsid w:val="00AD42B8"/>
    <w:rsid w:val="00AE5D4C"/>
    <w:rsid w:val="00B0115B"/>
    <w:rsid w:val="00B02779"/>
    <w:rsid w:val="00B12953"/>
    <w:rsid w:val="00B131AF"/>
    <w:rsid w:val="00B13B8B"/>
    <w:rsid w:val="00B164E9"/>
    <w:rsid w:val="00B1717C"/>
    <w:rsid w:val="00B23CC4"/>
    <w:rsid w:val="00B2633E"/>
    <w:rsid w:val="00B3392B"/>
    <w:rsid w:val="00B62BCC"/>
    <w:rsid w:val="00B6703F"/>
    <w:rsid w:val="00B76BF5"/>
    <w:rsid w:val="00B90D00"/>
    <w:rsid w:val="00B974DC"/>
    <w:rsid w:val="00B979B1"/>
    <w:rsid w:val="00BB20DB"/>
    <w:rsid w:val="00BC0710"/>
    <w:rsid w:val="00BC1130"/>
    <w:rsid w:val="00BC7295"/>
    <w:rsid w:val="00BF139E"/>
    <w:rsid w:val="00BF694F"/>
    <w:rsid w:val="00BF6C06"/>
    <w:rsid w:val="00C0125E"/>
    <w:rsid w:val="00C05CC3"/>
    <w:rsid w:val="00C0664E"/>
    <w:rsid w:val="00C14D18"/>
    <w:rsid w:val="00C30612"/>
    <w:rsid w:val="00C531AE"/>
    <w:rsid w:val="00C53331"/>
    <w:rsid w:val="00C56023"/>
    <w:rsid w:val="00C77221"/>
    <w:rsid w:val="00C8413A"/>
    <w:rsid w:val="00C9162D"/>
    <w:rsid w:val="00C92DD3"/>
    <w:rsid w:val="00C92F0B"/>
    <w:rsid w:val="00C938A4"/>
    <w:rsid w:val="00C96871"/>
    <w:rsid w:val="00CA1D1E"/>
    <w:rsid w:val="00CA29F4"/>
    <w:rsid w:val="00CA57F6"/>
    <w:rsid w:val="00CA5F13"/>
    <w:rsid w:val="00CC52AE"/>
    <w:rsid w:val="00CC60A4"/>
    <w:rsid w:val="00CE6AA1"/>
    <w:rsid w:val="00D052F5"/>
    <w:rsid w:val="00D054D4"/>
    <w:rsid w:val="00D10C30"/>
    <w:rsid w:val="00D270D5"/>
    <w:rsid w:val="00D35092"/>
    <w:rsid w:val="00D3663A"/>
    <w:rsid w:val="00D51BDF"/>
    <w:rsid w:val="00D54625"/>
    <w:rsid w:val="00D66075"/>
    <w:rsid w:val="00D711E3"/>
    <w:rsid w:val="00D735AE"/>
    <w:rsid w:val="00D84FCF"/>
    <w:rsid w:val="00D91B63"/>
    <w:rsid w:val="00D91CA7"/>
    <w:rsid w:val="00DA7159"/>
    <w:rsid w:val="00DC0250"/>
    <w:rsid w:val="00DC3D13"/>
    <w:rsid w:val="00DC3EAA"/>
    <w:rsid w:val="00DE1726"/>
    <w:rsid w:val="00DE18C9"/>
    <w:rsid w:val="00DE3BDD"/>
    <w:rsid w:val="00DE59B5"/>
    <w:rsid w:val="00DF1BA5"/>
    <w:rsid w:val="00E00988"/>
    <w:rsid w:val="00E032EC"/>
    <w:rsid w:val="00E03D0B"/>
    <w:rsid w:val="00E04241"/>
    <w:rsid w:val="00E06961"/>
    <w:rsid w:val="00E14D53"/>
    <w:rsid w:val="00E32437"/>
    <w:rsid w:val="00E34065"/>
    <w:rsid w:val="00E51850"/>
    <w:rsid w:val="00E5333C"/>
    <w:rsid w:val="00E64AC9"/>
    <w:rsid w:val="00E6726E"/>
    <w:rsid w:val="00E82178"/>
    <w:rsid w:val="00E95DB0"/>
    <w:rsid w:val="00E97409"/>
    <w:rsid w:val="00EA4991"/>
    <w:rsid w:val="00EA4FC6"/>
    <w:rsid w:val="00EB26B8"/>
    <w:rsid w:val="00EB7732"/>
    <w:rsid w:val="00EF2F22"/>
    <w:rsid w:val="00F1604B"/>
    <w:rsid w:val="00F23C4A"/>
    <w:rsid w:val="00F26F3C"/>
    <w:rsid w:val="00F3249E"/>
    <w:rsid w:val="00F36E7D"/>
    <w:rsid w:val="00F5037B"/>
    <w:rsid w:val="00F51216"/>
    <w:rsid w:val="00F54A26"/>
    <w:rsid w:val="00F55610"/>
    <w:rsid w:val="00F65713"/>
    <w:rsid w:val="00F70C75"/>
    <w:rsid w:val="00F77A80"/>
    <w:rsid w:val="00F80410"/>
    <w:rsid w:val="00F82932"/>
    <w:rsid w:val="00F84C46"/>
    <w:rsid w:val="00F87154"/>
    <w:rsid w:val="00FA0663"/>
    <w:rsid w:val="00FA519F"/>
    <w:rsid w:val="00FA725D"/>
    <w:rsid w:val="00FB55E2"/>
    <w:rsid w:val="00FC3291"/>
    <w:rsid w:val="00FD399F"/>
    <w:rsid w:val="00FF2A6A"/>
    <w:rsid w:val="00FF66F8"/>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4AF4"/>
  <w15:docId w15:val="{667F1C0C-D3E3-4440-8EB6-BA84695D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F1"/>
    <w:rPr>
      <w:rFonts w:eastAsia="Times New Roman"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2AE"/>
    <w:rPr>
      <w:sz w:val="16"/>
      <w:szCs w:val="16"/>
    </w:rPr>
  </w:style>
  <w:style w:type="character" w:customStyle="1" w:styleId="BalloonTextChar">
    <w:name w:val="Balloon Text Char"/>
    <w:basedOn w:val="DefaultParagraphFont"/>
    <w:link w:val="BalloonText"/>
    <w:uiPriority w:val="99"/>
    <w:semiHidden/>
    <w:rsid w:val="00CC52AE"/>
    <w:rPr>
      <w:rFonts w:cs="Arial"/>
      <w:sz w:val="16"/>
      <w:szCs w:val="16"/>
    </w:rPr>
  </w:style>
  <w:style w:type="paragraph" w:styleId="Header">
    <w:name w:val="header"/>
    <w:basedOn w:val="Normal"/>
    <w:link w:val="HeaderChar"/>
    <w:unhideWhenUsed/>
    <w:rsid w:val="000F5383"/>
    <w:pPr>
      <w:tabs>
        <w:tab w:val="center" w:pos="4680"/>
        <w:tab w:val="right" w:pos="9360"/>
      </w:tabs>
    </w:pPr>
  </w:style>
  <w:style w:type="character" w:customStyle="1" w:styleId="HeaderChar">
    <w:name w:val="Header Char"/>
    <w:basedOn w:val="DefaultParagraphFont"/>
    <w:link w:val="Header"/>
    <w:rsid w:val="000F5383"/>
    <w:rPr>
      <w:rFonts w:ascii="Times New Roman" w:hAnsi="Times New Roman"/>
      <w:sz w:val="24"/>
    </w:rPr>
  </w:style>
  <w:style w:type="paragraph" w:styleId="Footer">
    <w:name w:val="footer"/>
    <w:basedOn w:val="Normal"/>
    <w:link w:val="FooterChar"/>
    <w:uiPriority w:val="99"/>
    <w:unhideWhenUsed/>
    <w:rsid w:val="000F5383"/>
    <w:pPr>
      <w:tabs>
        <w:tab w:val="center" w:pos="4680"/>
        <w:tab w:val="right" w:pos="9360"/>
      </w:tabs>
    </w:pPr>
  </w:style>
  <w:style w:type="character" w:customStyle="1" w:styleId="FooterChar">
    <w:name w:val="Footer Char"/>
    <w:basedOn w:val="DefaultParagraphFont"/>
    <w:link w:val="Footer"/>
    <w:uiPriority w:val="99"/>
    <w:rsid w:val="000F5383"/>
    <w:rPr>
      <w:rFonts w:ascii="Times New Roman" w:hAnsi="Times New Roman"/>
      <w:sz w:val="24"/>
    </w:rPr>
  </w:style>
  <w:style w:type="paragraph" w:styleId="FootnoteText">
    <w:name w:val="footnote text"/>
    <w:basedOn w:val="Normal"/>
    <w:link w:val="FootnoteTextChar"/>
    <w:semiHidden/>
    <w:rsid w:val="004944F1"/>
  </w:style>
  <w:style w:type="character" w:customStyle="1" w:styleId="FootnoteTextChar">
    <w:name w:val="Footnote Text Char"/>
    <w:basedOn w:val="DefaultParagraphFont"/>
    <w:link w:val="FootnoteText"/>
    <w:semiHidden/>
    <w:rsid w:val="004944F1"/>
    <w:rPr>
      <w:rFonts w:eastAsia="Times New Roman" w:cs="Arial"/>
      <w:szCs w:val="20"/>
    </w:rPr>
  </w:style>
  <w:style w:type="character" w:styleId="FootnoteReference">
    <w:name w:val="footnote reference"/>
    <w:basedOn w:val="DefaultParagraphFont"/>
    <w:semiHidden/>
    <w:rsid w:val="004944F1"/>
    <w:rPr>
      <w:vertAlign w:val="superscript"/>
    </w:rPr>
  </w:style>
  <w:style w:type="character" w:customStyle="1" w:styleId="footnoteref">
    <w:name w:val="footnote ref"/>
    <w:rsid w:val="004944F1"/>
  </w:style>
  <w:style w:type="paragraph" w:styleId="EndnoteText">
    <w:name w:val="endnote text"/>
    <w:basedOn w:val="Normal"/>
    <w:link w:val="EndnoteTextChar"/>
    <w:uiPriority w:val="99"/>
    <w:rsid w:val="004944F1"/>
  </w:style>
  <w:style w:type="character" w:customStyle="1" w:styleId="EndnoteTextChar">
    <w:name w:val="Endnote Text Char"/>
    <w:basedOn w:val="DefaultParagraphFont"/>
    <w:link w:val="EndnoteText"/>
    <w:uiPriority w:val="99"/>
    <w:rsid w:val="004944F1"/>
    <w:rPr>
      <w:rFonts w:eastAsia="Times New Roman" w:cs="Arial"/>
      <w:szCs w:val="20"/>
    </w:rPr>
  </w:style>
  <w:style w:type="character" w:styleId="EndnoteReference">
    <w:name w:val="endnote reference"/>
    <w:basedOn w:val="DefaultParagraphFont"/>
    <w:rsid w:val="004944F1"/>
    <w:rPr>
      <w:vertAlign w:val="superscript"/>
    </w:rPr>
  </w:style>
  <w:style w:type="paragraph" w:styleId="ListParagraph">
    <w:name w:val="List Paragraph"/>
    <w:basedOn w:val="Normal"/>
    <w:uiPriority w:val="34"/>
    <w:qFormat/>
    <w:rsid w:val="004944F1"/>
    <w:pPr>
      <w:ind w:left="720"/>
      <w:contextualSpacing/>
    </w:pPr>
  </w:style>
  <w:style w:type="character" w:styleId="Hyperlink">
    <w:name w:val="Hyperlink"/>
    <w:basedOn w:val="DefaultParagraphFont"/>
    <w:uiPriority w:val="99"/>
    <w:unhideWhenUsed/>
    <w:rsid w:val="004944F1"/>
    <w:rPr>
      <w:color w:val="0000FF"/>
      <w:u w:val="single"/>
    </w:rPr>
  </w:style>
  <w:style w:type="paragraph" w:customStyle="1" w:styleId="Default">
    <w:name w:val="Default"/>
    <w:rsid w:val="004944F1"/>
    <w:pPr>
      <w:autoSpaceDE w:val="0"/>
      <w:autoSpaceDN w:val="0"/>
      <w:adjustRightInd w:val="0"/>
    </w:pPr>
    <w:rPr>
      <w:rFonts w:ascii="Times New Roman" w:hAnsi="Times New Roman" w:cs="Times New Roman"/>
      <w:color w:val="000000"/>
      <w:sz w:val="24"/>
      <w:szCs w:val="24"/>
    </w:rPr>
  </w:style>
  <w:style w:type="character" w:customStyle="1" w:styleId="c-doc-para-italic2">
    <w:name w:val="c-doc-para-italic2"/>
    <w:basedOn w:val="DefaultParagraphFont"/>
    <w:rsid w:val="004944F1"/>
  </w:style>
  <w:style w:type="paragraph" w:styleId="Revision">
    <w:name w:val="Revision"/>
    <w:hidden/>
    <w:uiPriority w:val="99"/>
    <w:semiHidden/>
    <w:rsid w:val="004944F1"/>
    <w:rPr>
      <w:rFonts w:eastAsia="Times New Roman" w:cs="Arial"/>
      <w:szCs w:val="20"/>
    </w:rPr>
  </w:style>
  <w:style w:type="character" w:styleId="UnresolvedMention">
    <w:name w:val="Unresolved Mention"/>
    <w:basedOn w:val="DefaultParagraphFont"/>
    <w:uiPriority w:val="99"/>
    <w:semiHidden/>
    <w:unhideWhenUsed/>
    <w:rsid w:val="00427C6C"/>
    <w:rPr>
      <w:color w:val="605E5C"/>
      <w:shd w:val="clear" w:color="auto" w:fill="E1DFDD"/>
    </w:rPr>
  </w:style>
  <w:style w:type="character" w:styleId="CommentReference">
    <w:name w:val="annotation reference"/>
    <w:basedOn w:val="DefaultParagraphFont"/>
    <w:uiPriority w:val="99"/>
    <w:semiHidden/>
    <w:unhideWhenUsed/>
    <w:rsid w:val="00922CE2"/>
    <w:rPr>
      <w:sz w:val="16"/>
      <w:szCs w:val="16"/>
    </w:rPr>
  </w:style>
  <w:style w:type="paragraph" w:styleId="CommentText">
    <w:name w:val="annotation text"/>
    <w:basedOn w:val="Normal"/>
    <w:link w:val="CommentTextChar"/>
    <w:uiPriority w:val="99"/>
    <w:unhideWhenUsed/>
    <w:rsid w:val="00922CE2"/>
  </w:style>
  <w:style w:type="character" w:customStyle="1" w:styleId="CommentTextChar">
    <w:name w:val="Comment Text Char"/>
    <w:basedOn w:val="DefaultParagraphFont"/>
    <w:link w:val="CommentText"/>
    <w:uiPriority w:val="99"/>
    <w:rsid w:val="00922CE2"/>
    <w:rPr>
      <w:rFonts w:eastAsia="Times New Roman" w:cs="Arial"/>
      <w:szCs w:val="20"/>
    </w:rPr>
  </w:style>
  <w:style w:type="paragraph" w:styleId="CommentSubject">
    <w:name w:val="annotation subject"/>
    <w:basedOn w:val="CommentText"/>
    <w:next w:val="CommentText"/>
    <w:link w:val="CommentSubjectChar"/>
    <w:uiPriority w:val="99"/>
    <w:semiHidden/>
    <w:unhideWhenUsed/>
    <w:rsid w:val="00922CE2"/>
    <w:rPr>
      <w:b/>
      <w:bCs/>
    </w:rPr>
  </w:style>
  <w:style w:type="character" w:customStyle="1" w:styleId="CommentSubjectChar">
    <w:name w:val="Comment Subject Char"/>
    <w:basedOn w:val="CommentTextChar"/>
    <w:link w:val="CommentSubject"/>
    <w:uiPriority w:val="99"/>
    <w:semiHidden/>
    <w:rsid w:val="00922CE2"/>
    <w:rPr>
      <w:rFonts w:eastAsia="Times New Roman" w:cs="Arial"/>
      <w:b/>
      <w:bCs/>
      <w:szCs w:val="20"/>
    </w:rPr>
  </w:style>
  <w:style w:type="paragraph" w:styleId="BodyText">
    <w:name w:val="Body Text"/>
    <w:basedOn w:val="Normal"/>
    <w:link w:val="BodyTextChar"/>
    <w:uiPriority w:val="1"/>
    <w:qFormat/>
    <w:rsid w:val="00937095"/>
    <w:pPr>
      <w:widowControl w:val="0"/>
      <w:autoSpaceDE w:val="0"/>
      <w:autoSpaceDN w:val="0"/>
    </w:pPr>
    <w:rPr>
      <w:rFonts w:eastAsia="Arial"/>
    </w:rPr>
  </w:style>
  <w:style w:type="character" w:customStyle="1" w:styleId="BodyTextChar">
    <w:name w:val="Body Text Char"/>
    <w:basedOn w:val="DefaultParagraphFont"/>
    <w:link w:val="BodyText"/>
    <w:uiPriority w:val="1"/>
    <w:rsid w:val="00937095"/>
    <w:rPr>
      <w:rFonts w:eastAsia="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9293">
      <w:bodyDiv w:val="1"/>
      <w:marLeft w:val="0"/>
      <w:marRight w:val="0"/>
      <w:marTop w:val="0"/>
      <w:marBottom w:val="0"/>
      <w:divBdr>
        <w:top w:val="none" w:sz="0" w:space="0" w:color="auto"/>
        <w:left w:val="none" w:sz="0" w:space="0" w:color="auto"/>
        <w:bottom w:val="none" w:sz="0" w:space="0" w:color="auto"/>
        <w:right w:val="none" w:sz="0" w:space="0" w:color="auto"/>
      </w:divBdr>
    </w:div>
    <w:div w:id="21280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ohioauditor.gov/ocs/2021/Instruction%20on%20how%20to%20Fill%20in%20Entity%20Specific%20Parameters%20within%20Word.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reed\Downloads\Letterhead%20for%2065%20E%20St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86F780BF0A3429671B78E4491AC4F" ma:contentTypeVersion="3" ma:contentTypeDescription="Create a new document." ma:contentTypeScope="" ma:versionID="f9c50f60398ffc78e170f85958a25690">
  <xsd:schema xmlns:xsd="http://www.w3.org/2001/XMLSchema" xmlns:xs="http://www.w3.org/2001/XMLSchema" xmlns:p="http://schemas.microsoft.com/office/2006/metadata/properties" xmlns:ns2="28040ae6-39a3-4c43-9468-ef7afd802ea9" targetNamespace="http://schemas.microsoft.com/office/2006/metadata/properties" ma:root="true" ma:fieldsID="1974e44ef1d287ffd8c02dc1d1b435b1" ns2:_="">
    <xsd:import namespace="28040ae6-39a3-4c43-9468-ef7afd802ea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40ae6-39a3-4c43-9468-ef7afd80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B6EE-7663-4253-807B-9698C8F36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A76AA8-DD5C-4C9C-9999-512ACAFE8889}">
  <ds:schemaRefs>
    <ds:schemaRef ds:uri="http://schemas.microsoft.com/sharepoint/v3/contenttype/forms"/>
  </ds:schemaRefs>
</ds:datastoreItem>
</file>

<file path=customXml/itemProps3.xml><?xml version="1.0" encoding="utf-8"?>
<ds:datastoreItem xmlns:ds="http://schemas.openxmlformats.org/officeDocument/2006/customXml" ds:itemID="{BE944627-F8AB-4734-AF41-48F552415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40ae6-39a3-4c43-9468-ef7afd802e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C5FAF-ACAE-47B7-B8E2-BCA29D12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for 65 E State.dotx</Template>
  <TotalTime>1</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L. Reed</dc:creator>
  <cp:lastModifiedBy>Amanda L. Gray</cp:lastModifiedBy>
  <cp:revision>4</cp:revision>
  <cp:lastPrinted>2010-12-30T18:09:00Z</cp:lastPrinted>
  <dcterms:created xsi:type="dcterms:W3CDTF">2026-02-18T16:18:00Z</dcterms:created>
  <dcterms:modified xsi:type="dcterms:W3CDTF">2026-02-18T16:44:00Z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0x01010076D86F780BF0A3429671B78E4491AC4F</vt:lpwstr>
  </property>
  <property fmtid="{D5CDD505-2E9C-101B-9397-08002B2CF9AE}" pid="3" name="MediaServiceImageTags">
    <vt:lpwstr/>
  </property>
  <property fmtid="{D5CDD505-2E9C-101B-9397-08002B2CF9AE}" pid="4" name="_DocHome">
    <vt:i4>-17498372</vt:i4>
  </property>
</Properties>
</file>